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56" w:rsidRPr="001241DE" w:rsidRDefault="00EA0556" w:rsidP="00EA0556">
      <w:pPr>
        <w:ind w:left="540"/>
        <w:jc w:val="center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СПЕЦИФИКАЦИЯ</w:t>
      </w:r>
    </w:p>
    <w:p w:rsidR="00EA0556" w:rsidRPr="001241DE" w:rsidRDefault="00CC5990" w:rsidP="00EA0556">
      <w:pPr>
        <w:ind w:left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мониторинговой </w:t>
      </w:r>
      <w:r w:rsidR="00EE0654">
        <w:rPr>
          <w:b/>
          <w:sz w:val="26"/>
          <w:szCs w:val="26"/>
        </w:rPr>
        <w:t>практической</w:t>
      </w:r>
      <w:r>
        <w:rPr>
          <w:b/>
          <w:sz w:val="26"/>
          <w:szCs w:val="26"/>
        </w:rPr>
        <w:t xml:space="preserve"> </w:t>
      </w:r>
      <w:r w:rsidR="00EA0556" w:rsidRPr="001241DE">
        <w:rPr>
          <w:b/>
          <w:sz w:val="26"/>
          <w:szCs w:val="26"/>
        </w:rPr>
        <w:t xml:space="preserve"> работы по информатике</w:t>
      </w:r>
      <w:r>
        <w:rPr>
          <w:b/>
          <w:sz w:val="26"/>
          <w:szCs w:val="26"/>
        </w:rPr>
        <w:t xml:space="preserve"> за </w:t>
      </w:r>
      <w:r w:rsidR="00EE065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полугодие</w:t>
      </w:r>
    </w:p>
    <w:p w:rsidR="00EA0556" w:rsidRPr="001241DE" w:rsidRDefault="00EA0556" w:rsidP="00EA0556">
      <w:pPr>
        <w:ind w:left="540"/>
        <w:jc w:val="center"/>
        <w:rPr>
          <w:sz w:val="26"/>
          <w:szCs w:val="26"/>
        </w:rPr>
      </w:pPr>
      <w:r w:rsidRPr="001241DE">
        <w:rPr>
          <w:b/>
          <w:sz w:val="26"/>
          <w:szCs w:val="26"/>
        </w:rPr>
        <w:t xml:space="preserve">для учащихся </w:t>
      </w:r>
      <w:r w:rsidRPr="001241DE">
        <w:rPr>
          <w:i/>
          <w:sz w:val="26"/>
          <w:szCs w:val="26"/>
        </w:rPr>
        <w:t>7</w:t>
      </w:r>
      <w:r w:rsidRPr="001241DE">
        <w:rPr>
          <w:sz w:val="26"/>
          <w:szCs w:val="26"/>
        </w:rPr>
        <w:t xml:space="preserve"> </w:t>
      </w:r>
      <w:r w:rsidRPr="001241DE">
        <w:rPr>
          <w:b/>
          <w:sz w:val="26"/>
          <w:szCs w:val="26"/>
        </w:rPr>
        <w:t xml:space="preserve">классов </w:t>
      </w:r>
    </w:p>
    <w:p w:rsidR="00EA0556" w:rsidRPr="001241DE" w:rsidRDefault="00EA0556" w:rsidP="00EA0556">
      <w:pPr>
        <w:ind w:left="540"/>
        <w:jc w:val="center"/>
        <w:rPr>
          <w:b/>
          <w:sz w:val="26"/>
          <w:szCs w:val="26"/>
        </w:rPr>
      </w:pPr>
    </w:p>
    <w:p w:rsidR="00EA0556" w:rsidRPr="001241DE" w:rsidRDefault="00EA0556" w:rsidP="00EA0556">
      <w:pPr>
        <w:pStyle w:val="a9"/>
        <w:rPr>
          <w:b/>
          <w:bCs/>
          <w:i w:val="0"/>
          <w:sz w:val="26"/>
          <w:szCs w:val="26"/>
        </w:rPr>
      </w:pPr>
      <w:r w:rsidRPr="001241DE">
        <w:rPr>
          <w:b/>
          <w:bCs/>
          <w:i w:val="0"/>
          <w:sz w:val="26"/>
          <w:szCs w:val="26"/>
        </w:rPr>
        <w:t xml:space="preserve">1. Назначение </w:t>
      </w:r>
      <w:r w:rsidR="0020746C" w:rsidRPr="0020746C">
        <w:rPr>
          <w:b/>
          <w:i w:val="0"/>
          <w:sz w:val="26"/>
          <w:szCs w:val="26"/>
        </w:rPr>
        <w:t>мониторинговой</w:t>
      </w:r>
      <w:r w:rsidRPr="0020746C">
        <w:rPr>
          <w:b/>
          <w:bCs/>
          <w:i w:val="0"/>
          <w:sz w:val="26"/>
          <w:szCs w:val="26"/>
        </w:rPr>
        <w:t xml:space="preserve"> </w:t>
      </w:r>
      <w:r w:rsidRPr="001241DE">
        <w:rPr>
          <w:b/>
          <w:bCs/>
          <w:i w:val="0"/>
          <w:sz w:val="26"/>
          <w:szCs w:val="26"/>
        </w:rPr>
        <w:t xml:space="preserve">работы </w:t>
      </w:r>
    </w:p>
    <w:p w:rsidR="00EA0556" w:rsidRPr="001241DE" w:rsidRDefault="00CC5990" w:rsidP="00EA0556">
      <w:pPr>
        <w:ind w:firstLine="709"/>
        <w:rPr>
          <w:sz w:val="26"/>
          <w:szCs w:val="26"/>
        </w:rPr>
      </w:pPr>
      <w:r>
        <w:rPr>
          <w:sz w:val="26"/>
          <w:szCs w:val="26"/>
        </w:rPr>
        <w:t>Мониторинговая</w:t>
      </w:r>
      <w:r w:rsidR="00EA0556" w:rsidRPr="001241DE">
        <w:rPr>
          <w:sz w:val="26"/>
          <w:szCs w:val="26"/>
        </w:rPr>
        <w:t xml:space="preserve"> работа проводится </w:t>
      </w:r>
      <w:r w:rsidR="00EA0556" w:rsidRPr="00CC5990">
        <w:rPr>
          <w:sz w:val="26"/>
          <w:szCs w:val="26"/>
        </w:rPr>
        <w:t xml:space="preserve">в конце </w:t>
      </w:r>
      <w:r w:rsidR="00EE0654">
        <w:rPr>
          <w:sz w:val="26"/>
          <w:szCs w:val="26"/>
        </w:rPr>
        <w:t>2</w:t>
      </w:r>
      <w:r w:rsidR="00EA0556" w:rsidRPr="00CC5990">
        <w:rPr>
          <w:sz w:val="26"/>
          <w:szCs w:val="26"/>
        </w:rPr>
        <w:t xml:space="preserve"> полугодия</w:t>
      </w:r>
      <w:r w:rsidR="00EA0556" w:rsidRPr="001241DE">
        <w:rPr>
          <w:sz w:val="26"/>
          <w:szCs w:val="26"/>
        </w:rPr>
        <w:t xml:space="preserve"> с целью определ</w:t>
      </w:r>
      <w:r w:rsidR="00EA0556" w:rsidRPr="001241DE">
        <w:rPr>
          <w:sz w:val="26"/>
          <w:szCs w:val="26"/>
        </w:rPr>
        <w:t>е</w:t>
      </w:r>
      <w:r w:rsidR="00EA0556" w:rsidRPr="001241DE">
        <w:rPr>
          <w:sz w:val="26"/>
          <w:szCs w:val="26"/>
        </w:rPr>
        <w:t xml:space="preserve">ния уровня овладения предметными компетентностями обучающимися </w:t>
      </w:r>
      <w:r w:rsidRPr="00CC5990">
        <w:rPr>
          <w:sz w:val="26"/>
          <w:szCs w:val="26"/>
        </w:rPr>
        <w:t>7</w:t>
      </w:r>
      <w:r w:rsidR="00EA0556" w:rsidRPr="00CC5990">
        <w:rPr>
          <w:sz w:val="26"/>
          <w:szCs w:val="26"/>
        </w:rPr>
        <w:t>-х</w:t>
      </w:r>
      <w:r w:rsidR="00EA0556" w:rsidRPr="001241DE">
        <w:rPr>
          <w:sz w:val="26"/>
          <w:szCs w:val="26"/>
        </w:rPr>
        <w:t xml:space="preserve"> классов в рамках мониторинга достижений планируемых результатов освоения основной образовательной программы </w:t>
      </w:r>
      <w:r w:rsidR="00EA0556" w:rsidRPr="00CC5990">
        <w:rPr>
          <w:sz w:val="26"/>
          <w:szCs w:val="26"/>
        </w:rPr>
        <w:t xml:space="preserve">основного </w:t>
      </w:r>
      <w:r w:rsidR="00EA0556" w:rsidRPr="001241DE">
        <w:rPr>
          <w:sz w:val="26"/>
          <w:szCs w:val="26"/>
        </w:rPr>
        <w:t>общего образования.</w:t>
      </w:r>
    </w:p>
    <w:p w:rsidR="001241DE" w:rsidRPr="001241DE" w:rsidRDefault="001241DE" w:rsidP="00EA0556">
      <w:pPr>
        <w:ind w:firstLine="709"/>
        <w:rPr>
          <w:sz w:val="26"/>
          <w:szCs w:val="26"/>
        </w:rPr>
      </w:pPr>
    </w:p>
    <w:p w:rsidR="00DB1073" w:rsidRPr="001241DE" w:rsidRDefault="00DB1073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 xml:space="preserve">2. Документы, определяющие содержание и </w:t>
      </w:r>
      <w:r w:rsidR="00C74835" w:rsidRPr="001241DE">
        <w:rPr>
          <w:b/>
          <w:sz w:val="26"/>
          <w:szCs w:val="26"/>
        </w:rPr>
        <w:t>параметры</w:t>
      </w:r>
      <w:r w:rsidRPr="001241DE">
        <w:rPr>
          <w:b/>
          <w:sz w:val="26"/>
          <w:szCs w:val="26"/>
        </w:rPr>
        <w:t xml:space="preserve"> </w:t>
      </w:r>
      <w:r w:rsidR="00E04AA8" w:rsidRPr="001241DE">
        <w:rPr>
          <w:b/>
          <w:sz w:val="26"/>
          <w:szCs w:val="26"/>
        </w:rPr>
        <w:t xml:space="preserve">диагностической </w:t>
      </w:r>
      <w:r w:rsidRPr="001241DE">
        <w:rPr>
          <w:b/>
          <w:sz w:val="26"/>
          <w:szCs w:val="26"/>
        </w:rPr>
        <w:t>раб</w:t>
      </w:r>
      <w:r w:rsidRPr="001241DE">
        <w:rPr>
          <w:b/>
          <w:sz w:val="26"/>
          <w:szCs w:val="26"/>
        </w:rPr>
        <w:t>о</w:t>
      </w:r>
      <w:r w:rsidRPr="001241DE">
        <w:rPr>
          <w:b/>
          <w:sz w:val="26"/>
          <w:szCs w:val="26"/>
        </w:rPr>
        <w:t>ты</w:t>
      </w:r>
    </w:p>
    <w:p w:rsidR="00DB1073" w:rsidRPr="001241DE" w:rsidRDefault="00DB1073">
      <w:pPr>
        <w:rPr>
          <w:sz w:val="26"/>
          <w:szCs w:val="26"/>
        </w:rPr>
      </w:pPr>
      <w:r w:rsidRPr="001241DE">
        <w:rPr>
          <w:sz w:val="26"/>
          <w:szCs w:val="26"/>
        </w:rPr>
        <w:tab/>
        <w:t>Содержание и основные характеристики проверочных материалов опред</w:t>
      </w:r>
      <w:r w:rsidRPr="001241DE">
        <w:rPr>
          <w:sz w:val="26"/>
          <w:szCs w:val="26"/>
        </w:rPr>
        <w:t>е</w:t>
      </w:r>
      <w:r w:rsidRPr="001241DE">
        <w:rPr>
          <w:sz w:val="26"/>
          <w:szCs w:val="26"/>
        </w:rPr>
        <w:t>ляются на основе следующих документов:</w:t>
      </w:r>
    </w:p>
    <w:p w:rsidR="00C74835" w:rsidRPr="001241DE" w:rsidRDefault="00C74835" w:rsidP="00D04A2B">
      <w:pPr>
        <w:pStyle w:val="BodyTextIndent21"/>
        <w:numPr>
          <w:ilvl w:val="0"/>
          <w:numId w:val="26"/>
        </w:numPr>
        <w:rPr>
          <w:sz w:val="26"/>
          <w:szCs w:val="26"/>
        </w:rPr>
      </w:pPr>
      <w:r w:rsidRPr="001241DE">
        <w:rPr>
          <w:sz w:val="26"/>
          <w:szCs w:val="26"/>
        </w:rPr>
        <w:t xml:space="preserve">Федеральный государственный образовательный стандарт </w:t>
      </w:r>
      <w:r w:rsidR="002B548C" w:rsidRPr="001241DE">
        <w:rPr>
          <w:sz w:val="26"/>
          <w:szCs w:val="26"/>
        </w:rPr>
        <w:t>основного</w:t>
      </w:r>
      <w:r w:rsidRPr="001241DE">
        <w:rPr>
          <w:sz w:val="26"/>
          <w:szCs w:val="26"/>
        </w:rPr>
        <w:t xml:space="preserve"> общего образования (</w:t>
      </w:r>
      <w:r w:rsidR="00D60F8E" w:rsidRPr="001241DE">
        <w:rPr>
          <w:sz w:val="26"/>
          <w:szCs w:val="26"/>
        </w:rPr>
        <w:t>приказ Министерства образования и науки Российской Фед</w:t>
      </w:r>
      <w:r w:rsidR="00D60F8E" w:rsidRPr="001241DE">
        <w:rPr>
          <w:sz w:val="26"/>
          <w:szCs w:val="26"/>
        </w:rPr>
        <w:t>е</w:t>
      </w:r>
      <w:r w:rsidR="00D60F8E" w:rsidRPr="001241DE">
        <w:rPr>
          <w:sz w:val="26"/>
          <w:szCs w:val="26"/>
        </w:rPr>
        <w:t xml:space="preserve">рации № </w:t>
      </w:r>
      <w:r w:rsidR="002B548C" w:rsidRPr="001241DE">
        <w:rPr>
          <w:sz w:val="26"/>
          <w:szCs w:val="26"/>
        </w:rPr>
        <w:t>1897</w:t>
      </w:r>
      <w:r w:rsidR="00D60F8E" w:rsidRPr="001241DE">
        <w:rPr>
          <w:sz w:val="26"/>
          <w:szCs w:val="26"/>
        </w:rPr>
        <w:t xml:space="preserve"> от </w:t>
      </w:r>
      <w:r w:rsidR="002B548C" w:rsidRPr="001241DE">
        <w:rPr>
          <w:sz w:val="26"/>
          <w:szCs w:val="26"/>
        </w:rPr>
        <w:t>17</w:t>
      </w:r>
      <w:r w:rsidR="00D60F8E" w:rsidRPr="001241DE">
        <w:rPr>
          <w:sz w:val="26"/>
          <w:szCs w:val="26"/>
        </w:rPr>
        <w:t>.</w:t>
      </w:r>
      <w:r w:rsidR="002B548C" w:rsidRPr="001241DE">
        <w:rPr>
          <w:sz w:val="26"/>
          <w:szCs w:val="26"/>
        </w:rPr>
        <w:t>12</w:t>
      </w:r>
      <w:r w:rsidR="00D60F8E" w:rsidRPr="001241DE">
        <w:rPr>
          <w:sz w:val="26"/>
          <w:szCs w:val="26"/>
        </w:rPr>
        <w:t>.20</w:t>
      </w:r>
      <w:r w:rsidR="002B548C" w:rsidRPr="001241DE">
        <w:rPr>
          <w:sz w:val="26"/>
          <w:szCs w:val="26"/>
        </w:rPr>
        <w:t>10</w:t>
      </w:r>
      <w:r w:rsidR="00D60F8E" w:rsidRPr="001241DE">
        <w:rPr>
          <w:sz w:val="26"/>
          <w:szCs w:val="26"/>
        </w:rPr>
        <w:t xml:space="preserve"> года</w:t>
      </w:r>
      <w:r w:rsidRPr="001241DE">
        <w:rPr>
          <w:sz w:val="26"/>
          <w:szCs w:val="26"/>
        </w:rPr>
        <w:t>).</w:t>
      </w:r>
    </w:p>
    <w:p w:rsidR="00123B6E" w:rsidRPr="001241DE" w:rsidRDefault="006C1C46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Приказ Министерства образования и науки Российской Федерации от 31 марта 2014 г. № 253 «Об утверждении федерального перечня учебников, рекомендуемых к использованию при реализации имеющих государс</w:t>
      </w:r>
      <w:r w:rsidRPr="001241DE">
        <w:rPr>
          <w:sz w:val="26"/>
          <w:szCs w:val="26"/>
        </w:rPr>
        <w:t>т</w:t>
      </w:r>
      <w:r w:rsidRPr="001241DE">
        <w:rPr>
          <w:sz w:val="26"/>
          <w:szCs w:val="26"/>
        </w:rPr>
        <w:t>венную аккредитацию образовательных программ начального общего, о</w:t>
      </w:r>
      <w:r w:rsidRPr="001241DE">
        <w:rPr>
          <w:sz w:val="26"/>
          <w:szCs w:val="26"/>
        </w:rPr>
        <w:t>с</w:t>
      </w:r>
      <w:r w:rsidRPr="001241DE">
        <w:rPr>
          <w:sz w:val="26"/>
          <w:szCs w:val="26"/>
        </w:rPr>
        <w:t>новного общего, среднего общего образования».</w:t>
      </w:r>
    </w:p>
    <w:p w:rsidR="006C1C46" w:rsidRPr="001241DE" w:rsidRDefault="00BC5BF5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Примерная основная образовательная программа</w:t>
      </w:r>
      <w:r w:rsidR="00D60F8E" w:rsidRPr="001241DE">
        <w:rPr>
          <w:sz w:val="26"/>
          <w:szCs w:val="26"/>
        </w:rPr>
        <w:t xml:space="preserve"> начального общего обр</w:t>
      </w:r>
      <w:r w:rsidR="00D60F8E" w:rsidRPr="001241DE">
        <w:rPr>
          <w:sz w:val="26"/>
          <w:szCs w:val="26"/>
        </w:rPr>
        <w:t>а</w:t>
      </w:r>
      <w:r w:rsidR="00D60F8E" w:rsidRPr="001241DE">
        <w:rPr>
          <w:sz w:val="26"/>
          <w:szCs w:val="26"/>
        </w:rPr>
        <w:t>зования (одобрена решением федерального учебно-методического объ</w:t>
      </w:r>
      <w:r w:rsidR="00D60F8E" w:rsidRPr="001241DE">
        <w:rPr>
          <w:sz w:val="26"/>
          <w:szCs w:val="26"/>
        </w:rPr>
        <w:t>е</w:t>
      </w:r>
      <w:r w:rsidR="00D60F8E" w:rsidRPr="001241DE">
        <w:rPr>
          <w:sz w:val="26"/>
          <w:szCs w:val="26"/>
        </w:rPr>
        <w:t xml:space="preserve">динения по общему образованию, протокол от 08 апреля 2015 года № 1/15) </w:t>
      </w:r>
      <w:r w:rsidR="000A1B9A" w:rsidRPr="001241DE">
        <w:rPr>
          <w:sz w:val="26"/>
          <w:szCs w:val="26"/>
        </w:rPr>
        <w:t xml:space="preserve"> </w:t>
      </w:r>
      <w:hyperlink r:id="rId7" w:history="1">
        <w:r w:rsidR="000A1B9A" w:rsidRPr="001241DE">
          <w:rPr>
            <w:rStyle w:val="a7"/>
            <w:sz w:val="26"/>
            <w:szCs w:val="26"/>
          </w:rPr>
          <w:t>http://fgosreestr.ru/registry/</w:t>
        </w:r>
      </w:hyperlink>
      <w:r w:rsidR="006C1C46" w:rsidRPr="001241DE">
        <w:rPr>
          <w:sz w:val="26"/>
          <w:szCs w:val="26"/>
        </w:rPr>
        <w:t>.</w:t>
      </w:r>
    </w:p>
    <w:p w:rsidR="00FD195F" w:rsidRPr="001241DE" w:rsidRDefault="00FD195F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 xml:space="preserve">Спецификация контрольных измерительных материалов для проведения в 2015 году основного государственного экзамена по математике </w:t>
      </w:r>
      <w:hyperlink r:id="rId8" w:history="1">
        <w:r w:rsidRPr="001241DE">
          <w:rPr>
            <w:rStyle w:val="a7"/>
            <w:sz w:val="26"/>
            <w:szCs w:val="26"/>
          </w:rPr>
          <w:t>http://fipi.ru/</w:t>
        </w:r>
      </w:hyperlink>
      <w:r w:rsidRPr="001241DE">
        <w:rPr>
          <w:sz w:val="26"/>
          <w:szCs w:val="26"/>
        </w:rPr>
        <w:t xml:space="preserve"> </w:t>
      </w:r>
    </w:p>
    <w:p w:rsidR="00B35FDE" w:rsidRPr="001241DE" w:rsidRDefault="00B35FDE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Приказ Минобразования РФ от 17.04.2000 № 1122 «О сертификации кач</w:t>
      </w:r>
      <w:r w:rsidRPr="001241DE">
        <w:rPr>
          <w:sz w:val="26"/>
          <w:szCs w:val="26"/>
        </w:rPr>
        <w:t>е</w:t>
      </w:r>
      <w:r w:rsidRPr="001241DE">
        <w:rPr>
          <w:sz w:val="26"/>
          <w:szCs w:val="26"/>
        </w:rPr>
        <w:t>ства педагогических тестовых материалов».</w:t>
      </w:r>
    </w:p>
    <w:p w:rsidR="003C7F0A" w:rsidRDefault="003C7F0A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Приказ Мин</w:t>
      </w:r>
      <w:r w:rsidR="00F705BB" w:rsidRPr="001241DE">
        <w:rPr>
          <w:sz w:val="26"/>
          <w:szCs w:val="26"/>
        </w:rPr>
        <w:t xml:space="preserve">истерства </w:t>
      </w:r>
      <w:r w:rsidRPr="001241DE">
        <w:rPr>
          <w:sz w:val="26"/>
          <w:szCs w:val="26"/>
        </w:rPr>
        <w:t>образования</w:t>
      </w:r>
      <w:r w:rsidR="00F705BB" w:rsidRPr="001241DE">
        <w:rPr>
          <w:sz w:val="26"/>
          <w:szCs w:val="26"/>
        </w:rPr>
        <w:t xml:space="preserve"> и науки</w:t>
      </w:r>
      <w:r w:rsidRPr="001241DE">
        <w:rPr>
          <w:sz w:val="26"/>
          <w:szCs w:val="26"/>
        </w:rPr>
        <w:t xml:space="preserve"> </w:t>
      </w:r>
      <w:r w:rsidR="00F705BB" w:rsidRPr="001241DE">
        <w:rPr>
          <w:sz w:val="26"/>
          <w:szCs w:val="26"/>
        </w:rPr>
        <w:t>Российской Федерации</w:t>
      </w:r>
      <w:r w:rsidRPr="001241DE">
        <w:rPr>
          <w:sz w:val="26"/>
          <w:szCs w:val="26"/>
        </w:rPr>
        <w:t xml:space="preserve"> от 08. 06. 2015 № 576 «О внесении изменений в Федеральный перечень уче</w:t>
      </w:r>
      <w:r w:rsidRPr="001241DE">
        <w:rPr>
          <w:sz w:val="26"/>
          <w:szCs w:val="26"/>
        </w:rPr>
        <w:t>б</w:t>
      </w:r>
      <w:r w:rsidRPr="001241DE">
        <w:rPr>
          <w:sz w:val="26"/>
          <w:szCs w:val="26"/>
        </w:rPr>
        <w:t>ников, рекомендуемых к использованию при реализации имеющих гос</w:t>
      </w:r>
      <w:r w:rsidRPr="001241DE">
        <w:rPr>
          <w:sz w:val="26"/>
          <w:szCs w:val="26"/>
        </w:rPr>
        <w:t>у</w:t>
      </w:r>
      <w:r w:rsidRPr="001241DE">
        <w:rPr>
          <w:sz w:val="26"/>
          <w:szCs w:val="26"/>
        </w:rPr>
        <w:t>дарственную аккредитацию образовательных программ начального общ</w:t>
      </w:r>
      <w:r w:rsidRPr="001241DE">
        <w:rPr>
          <w:sz w:val="26"/>
          <w:szCs w:val="26"/>
        </w:rPr>
        <w:t>е</w:t>
      </w:r>
      <w:r w:rsidRPr="001241DE">
        <w:rPr>
          <w:sz w:val="26"/>
          <w:szCs w:val="26"/>
        </w:rPr>
        <w:t>го, основного общего, среднего общего образования, утвержденный пр</w:t>
      </w:r>
      <w:r w:rsidRPr="001241DE">
        <w:rPr>
          <w:sz w:val="26"/>
          <w:szCs w:val="26"/>
        </w:rPr>
        <w:t>и</w:t>
      </w:r>
      <w:r w:rsidRPr="001241DE">
        <w:rPr>
          <w:sz w:val="26"/>
          <w:szCs w:val="26"/>
        </w:rPr>
        <w:t>казом Министерства образования и науки Российской Федерации от 31 марта 2014 г. № 253»</w:t>
      </w:r>
    </w:p>
    <w:p w:rsidR="001241DE" w:rsidRPr="001241DE" w:rsidRDefault="001241DE" w:rsidP="001241DE">
      <w:pPr>
        <w:ind w:left="720" w:right="283"/>
        <w:rPr>
          <w:sz w:val="26"/>
          <w:szCs w:val="26"/>
        </w:rPr>
      </w:pPr>
    </w:p>
    <w:p w:rsidR="00DB1073" w:rsidRPr="001241DE" w:rsidRDefault="00B83431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3</w:t>
      </w:r>
      <w:r w:rsidR="00DB1073" w:rsidRPr="001241DE">
        <w:rPr>
          <w:b/>
          <w:sz w:val="26"/>
          <w:szCs w:val="26"/>
        </w:rPr>
        <w:t xml:space="preserve">. Структура </w:t>
      </w:r>
      <w:r w:rsidR="0020746C">
        <w:rPr>
          <w:b/>
          <w:sz w:val="26"/>
          <w:szCs w:val="26"/>
        </w:rPr>
        <w:t>мониторинговой</w:t>
      </w:r>
      <w:r w:rsidR="00E04AA8" w:rsidRPr="001241DE">
        <w:rPr>
          <w:b/>
          <w:sz w:val="26"/>
          <w:szCs w:val="26"/>
        </w:rPr>
        <w:t xml:space="preserve"> </w:t>
      </w:r>
      <w:r w:rsidR="00DB1073" w:rsidRPr="001241DE">
        <w:rPr>
          <w:b/>
          <w:sz w:val="26"/>
          <w:szCs w:val="26"/>
        </w:rPr>
        <w:t>работы</w:t>
      </w:r>
    </w:p>
    <w:p w:rsidR="004B3111" w:rsidRPr="001241DE" w:rsidRDefault="004B3111" w:rsidP="008B280D">
      <w:pPr>
        <w:ind w:firstLine="567"/>
        <w:rPr>
          <w:sz w:val="26"/>
          <w:szCs w:val="26"/>
        </w:rPr>
      </w:pPr>
      <w:r w:rsidRPr="001241DE">
        <w:rPr>
          <w:sz w:val="26"/>
          <w:szCs w:val="26"/>
        </w:rPr>
        <w:t xml:space="preserve">Каждый вариант </w:t>
      </w:r>
      <w:r w:rsidR="00CC6F6F">
        <w:rPr>
          <w:sz w:val="26"/>
          <w:szCs w:val="26"/>
        </w:rPr>
        <w:t xml:space="preserve">мониторинговой </w:t>
      </w:r>
      <w:r w:rsidRPr="001241DE">
        <w:rPr>
          <w:sz w:val="26"/>
          <w:szCs w:val="26"/>
        </w:rPr>
        <w:t xml:space="preserve"> работы состоит из </w:t>
      </w:r>
      <w:r w:rsidR="00513134">
        <w:rPr>
          <w:sz w:val="26"/>
          <w:szCs w:val="26"/>
        </w:rPr>
        <w:t>двух</w:t>
      </w:r>
      <w:r w:rsidR="00CC6F6F">
        <w:rPr>
          <w:sz w:val="26"/>
          <w:szCs w:val="26"/>
        </w:rPr>
        <w:t xml:space="preserve"> </w:t>
      </w:r>
      <w:r w:rsidR="00513134">
        <w:rPr>
          <w:sz w:val="26"/>
          <w:szCs w:val="26"/>
        </w:rPr>
        <w:t>заданий</w:t>
      </w:r>
      <w:r w:rsidR="00CC6F6F">
        <w:rPr>
          <w:sz w:val="26"/>
          <w:szCs w:val="26"/>
        </w:rPr>
        <w:t xml:space="preserve">: </w:t>
      </w:r>
      <w:r w:rsidR="00513134">
        <w:rPr>
          <w:sz w:val="26"/>
          <w:szCs w:val="26"/>
        </w:rPr>
        <w:t>задание 1 -отформатировать текст по заданным условиям, задание 2 - используя текст сост</w:t>
      </w:r>
      <w:r w:rsidR="00513134">
        <w:rPr>
          <w:sz w:val="26"/>
          <w:szCs w:val="26"/>
        </w:rPr>
        <w:t>а</w:t>
      </w:r>
      <w:r w:rsidR="00513134">
        <w:rPr>
          <w:sz w:val="26"/>
          <w:szCs w:val="26"/>
        </w:rPr>
        <w:t>вить презентацию.</w:t>
      </w:r>
    </w:p>
    <w:p w:rsidR="002B548C" w:rsidRDefault="00CC6F6F" w:rsidP="002B548C">
      <w:pPr>
        <w:ind w:firstLine="709"/>
        <w:rPr>
          <w:sz w:val="26"/>
          <w:szCs w:val="26"/>
        </w:rPr>
      </w:pPr>
      <w:r>
        <w:rPr>
          <w:sz w:val="26"/>
          <w:szCs w:val="26"/>
        </w:rPr>
        <w:t>Мониторинговая</w:t>
      </w:r>
      <w:r w:rsidR="000A1B9A" w:rsidRPr="001241DE">
        <w:rPr>
          <w:sz w:val="26"/>
          <w:szCs w:val="26"/>
        </w:rPr>
        <w:t xml:space="preserve"> работа разработана</w:t>
      </w:r>
      <w:r w:rsidR="008B280D" w:rsidRPr="001241DE">
        <w:rPr>
          <w:sz w:val="26"/>
          <w:szCs w:val="26"/>
        </w:rPr>
        <w:t xml:space="preserve"> </w:t>
      </w:r>
      <w:r w:rsidR="000A1B9A" w:rsidRPr="001241DE">
        <w:rPr>
          <w:sz w:val="26"/>
          <w:szCs w:val="26"/>
        </w:rPr>
        <w:t>д</w:t>
      </w:r>
      <w:r w:rsidR="008B280D" w:rsidRPr="001241DE">
        <w:rPr>
          <w:sz w:val="26"/>
          <w:szCs w:val="26"/>
        </w:rPr>
        <w:t xml:space="preserve">ля учащихся, </w:t>
      </w:r>
      <w:r w:rsidR="002B548C" w:rsidRPr="001241DE">
        <w:rPr>
          <w:sz w:val="26"/>
          <w:szCs w:val="26"/>
        </w:rPr>
        <w:t>изучающих информат</w:t>
      </w:r>
      <w:r w:rsidR="002B548C" w:rsidRPr="001241DE">
        <w:rPr>
          <w:sz w:val="26"/>
          <w:szCs w:val="26"/>
        </w:rPr>
        <w:t>и</w:t>
      </w:r>
      <w:r w:rsidR="002B548C" w:rsidRPr="001241DE">
        <w:rPr>
          <w:sz w:val="26"/>
          <w:szCs w:val="26"/>
        </w:rPr>
        <w:t>ку</w:t>
      </w:r>
      <w:r w:rsidR="00D60F8E" w:rsidRPr="001241DE">
        <w:rPr>
          <w:sz w:val="26"/>
          <w:szCs w:val="26"/>
        </w:rPr>
        <w:t xml:space="preserve"> в </w:t>
      </w:r>
      <w:r w:rsidR="002B548C" w:rsidRPr="001241DE">
        <w:rPr>
          <w:i/>
          <w:sz w:val="26"/>
          <w:szCs w:val="26"/>
        </w:rPr>
        <w:t>7</w:t>
      </w:r>
      <w:r w:rsidR="008B280D" w:rsidRPr="001241DE">
        <w:rPr>
          <w:sz w:val="26"/>
          <w:szCs w:val="26"/>
        </w:rPr>
        <w:t xml:space="preserve"> классе по УМК </w:t>
      </w:r>
      <w:r w:rsidR="002B548C" w:rsidRPr="001241DE">
        <w:rPr>
          <w:sz w:val="26"/>
          <w:szCs w:val="26"/>
        </w:rPr>
        <w:t>«Информатика» для 5</w:t>
      </w:r>
      <w:r w:rsidR="00756079" w:rsidRPr="001241DE">
        <w:rPr>
          <w:sz w:val="26"/>
          <w:szCs w:val="26"/>
        </w:rPr>
        <w:t xml:space="preserve"> – 9 </w:t>
      </w:r>
      <w:r w:rsidR="002B548C" w:rsidRPr="001241DE">
        <w:rPr>
          <w:sz w:val="26"/>
          <w:szCs w:val="26"/>
        </w:rPr>
        <w:t>классов (ФГОС), авторы Босова Л. Л., Босова А. Ю.</w:t>
      </w:r>
    </w:p>
    <w:p w:rsidR="001241DE" w:rsidRPr="001241DE" w:rsidRDefault="001241DE" w:rsidP="002B548C">
      <w:pPr>
        <w:ind w:firstLine="709"/>
        <w:rPr>
          <w:sz w:val="26"/>
          <w:szCs w:val="26"/>
        </w:rPr>
      </w:pPr>
    </w:p>
    <w:p w:rsidR="00DB1073" w:rsidRPr="001241DE" w:rsidRDefault="009C7A4A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4</w:t>
      </w:r>
      <w:r w:rsidR="00DB1073" w:rsidRPr="001241DE">
        <w:rPr>
          <w:b/>
          <w:sz w:val="26"/>
          <w:szCs w:val="26"/>
        </w:rPr>
        <w:t>. Время выполнения работы</w:t>
      </w:r>
    </w:p>
    <w:p w:rsidR="00DB1073" w:rsidRDefault="00DB1073" w:rsidP="009C7A4A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1241DE">
        <w:rPr>
          <w:sz w:val="26"/>
          <w:szCs w:val="26"/>
        </w:rPr>
        <w:t xml:space="preserve">На выполнение всей </w:t>
      </w:r>
      <w:r w:rsidR="00CC5990" w:rsidRPr="00CC5990">
        <w:rPr>
          <w:sz w:val="26"/>
          <w:szCs w:val="26"/>
        </w:rPr>
        <w:t>мониторинговой</w:t>
      </w:r>
      <w:r w:rsidR="00E04AA8" w:rsidRPr="001241DE">
        <w:rPr>
          <w:sz w:val="26"/>
          <w:szCs w:val="26"/>
        </w:rPr>
        <w:t xml:space="preserve"> </w:t>
      </w:r>
      <w:r w:rsidRPr="001241DE">
        <w:rPr>
          <w:sz w:val="26"/>
          <w:szCs w:val="26"/>
        </w:rPr>
        <w:t xml:space="preserve">работы отводится </w:t>
      </w:r>
      <w:r w:rsidR="00CC5990" w:rsidRPr="00CC5990">
        <w:rPr>
          <w:sz w:val="26"/>
          <w:szCs w:val="26"/>
        </w:rPr>
        <w:t>40</w:t>
      </w:r>
      <w:r w:rsidRPr="00CC5990">
        <w:rPr>
          <w:sz w:val="26"/>
          <w:szCs w:val="26"/>
        </w:rPr>
        <w:t xml:space="preserve"> </w:t>
      </w:r>
      <w:r w:rsidRPr="001241DE">
        <w:rPr>
          <w:sz w:val="26"/>
          <w:szCs w:val="26"/>
        </w:rPr>
        <w:t>минут.</w:t>
      </w:r>
    </w:p>
    <w:p w:rsidR="003A3AA0" w:rsidRDefault="003A3AA0" w:rsidP="009F00A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9C7A4A" w:rsidRDefault="000253CD" w:rsidP="009F00AB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5</w:t>
      </w:r>
      <w:r w:rsidR="009C7A4A" w:rsidRPr="001241DE">
        <w:rPr>
          <w:b/>
          <w:sz w:val="26"/>
          <w:szCs w:val="26"/>
        </w:rPr>
        <w:t xml:space="preserve">. Условия проведения </w:t>
      </w:r>
      <w:r w:rsidR="0020746C">
        <w:rPr>
          <w:b/>
          <w:sz w:val="26"/>
          <w:szCs w:val="26"/>
        </w:rPr>
        <w:t>мониторинговой</w:t>
      </w:r>
      <w:r w:rsidR="0020746C" w:rsidRPr="001241DE">
        <w:rPr>
          <w:b/>
          <w:sz w:val="26"/>
          <w:szCs w:val="26"/>
        </w:rPr>
        <w:t xml:space="preserve"> </w:t>
      </w:r>
      <w:r w:rsidR="00F364CC" w:rsidRPr="001241DE">
        <w:rPr>
          <w:b/>
          <w:sz w:val="26"/>
          <w:szCs w:val="26"/>
        </w:rPr>
        <w:t xml:space="preserve"> </w:t>
      </w:r>
      <w:r w:rsidR="009C7A4A" w:rsidRPr="001241DE">
        <w:rPr>
          <w:b/>
          <w:sz w:val="26"/>
          <w:szCs w:val="26"/>
        </w:rPr>
        <w:t>работы</w:t>
      </w:r>
    </w:p>
    <w:p w:rsidR="003B4023" w:rsidRPr="00513134" w:rsidRDefault="00513134" w:rsidP="003B4023">
      <w:pPr>
        <w:autoSpaceDE w:val="0"/>
        <w:autoSpaceDN w:val="0"/>
        <w:adjustRightInd w:val="0"/>
        <w:ind w:firstLine="708"/>
        <w:rPr>
          <w:i/>
          <w:sz w:val="26"/>
          <w:szCs w:val="26"/>
        </w:rPr>
      </w:pPr>
      <w:r>
        <w:rPr>
          <w:sz w:val="26"/>
          <w:szCs w:val="26"/>
        </w:rPr>
        <w:t xml:space="preserve">Мониторинговая работа имеет практическую направленность. Выполняется на компьютерах с использованием программ </w:t>
      </w:r>
      <w:r>
        <w:rPr>
          <w:sz w:val="26"/>
          <w:szCs w:val="26"/>
          <w:lang w:val="en-US"/>
        </w:rPr>
        <w:t>Word</w:t>
      </w:r>
      <w:r w:rsidRPr="00513134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PowerPoint</w:t>
      </w:r>
    </w:p>
    <w:p w:rsidR="001241DE" w:rsidRPr="001241DE" w:rsidRDefault="001241DE" w:rsidP="003B4023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DB1073" w:rsidRPr="001241DE" w:rsidRDefault="000253CD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6</w:t>
      </w:r>
      <w:r w:rsidR="00DB1073" w:rsidRPr="001241DE">
        <w:rPr>
          <w:b/>
          <w:sz w:val="26"/>
          <w:szCs w:val="26"/>
        </w:rPr>
        <w:t>. Система оценивания отдельных заданий и работы в целом</w:t>
      </w:r>
    </w:p>
    <w:p w:rsidR="00585FB6" w:rsidRDefault="001319B5" w:rsidP="00756079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</w:t>
      </w:r>
      <w:r w:rsidR="007D4DFD" w:rsidRPr="001241DE">
        <w:rPr>
          <w:sz w:val="26"/>
          <w:szCs w:val="26"/>
        </w:rPr>
        <w:t>ыполнение задани</w:t>
      </w:r>
      <w:r>
        <w:rPr>
          <w:sz w:val="26"/>
          <w:szCs w:val="26"/>
        </w:rPr>
        <w:t xml:space="preserve">я 1 </w:t>
      </w:r>
      <w:r w:rsidR="007D4DFD" w:rsidRPr="001241DE">
        <w:rPr>
          <w:sz w:val="26"/>
          <w:szCs w:val="26"/>
        </w:rPr>
        <w:t xml:space="preserve">оценивается в </w:t>
      </w:r>
      <w:r w:rsidR="007D4DFD" w:rsidRPr="00E12FE6">
        <w:rPr>
          <w:sz w:val="26"/>
          <w:szCs w:val="26"/>
        </w:rPr>
        <w:t>1</w:t>
      </w:r>
      <w:r w:rsidRPr="00E12FE6">
        <w:rPr>
          <w:sz w:val="26"/>
          <w:szCs w:val="26"/>
        </w:rPr>
        <w:t xml:space="preserve">- </w:t>
      </w:r>
      <w:r w:rsidR="00E12FE6" w:rsidRPr="00E12FE6">
        <w:rPr>
          <w:sz w:val="26"/>
          <w:szCs w:val="26"/>
        </w:rPr>
        <w:t>7</w:t>
      </w:r>
      <w:r w:rsidR="007D4DFD" w:rsidRPr="00E12FE6">
        <w:rPr>
          <w:sz w:val="26"/>
          <w:szCs w:val="26"/>
        </w:rPr>
        <w:t xml:space="preserve"> балл</w:t>
      </w:r>
      <w:r w:rsidR="00E12FE6">
        <w:rPr>
          <w:sz w:val="26"/>
          <w:szCs w:val="26"/>
        </w:rPr>
        <w:t>ов</w:t>
      </w:r>
    </w:p>
    <w:p w:rsidR="00E12FE6" w:rsidRPr="001241DE" w:rsidRDefault="00E12FE6" w:rsidP="00756079">
      <w:pPr>
        <w:ind w:firstLine="709"/>
        <w:rPr>
          <w:sz w:val="26"/>
          <w:szCs w:val="26"/>
        </w:rPr>
      </w:pPr>
    </w:p>
    <w:tbl>
      <w:tblPr>
        <w:tblStyle w:val="af3"/>
        <w:tblW w:w="0" w:type="auto"/>
        <w:tblInd w:w="142" w:type="dxa"/>
        <w:tblLook w:val="04A0"/>
      </w:tblPr>
      <w:tblGrid>
        <w:gridCol w:w="8613"/>
        <w:gridCol w:w="815"/>
      </w:tblGrid>
      <w:tr w:rsidR="007F3E00" w:rsidTr="00E12FE6">
        <w:tc>
          <w:tcPr>
            <w:tcW w:w="8613" w:type="dxa"/>
          </w:tcPr>
          <w:p w:rsidR="007F3E00" w:rsidRPr="00E12FE6" w:rsidRDefault="007F3E00" w:rsidP="007F3E00">
            <w:pPr>
              <w:ind w:left="142"/>
              <w:contextualSpacing/>
              <w:rPr>
                <w:sz w:val="26"/>
                <w:szCs w:val="26"/>
              </w:rPr>
            </w:pPr>
            <w:r w:rsidRPr="00E12FE6">
              <w:rPr>
                <w:sz w:val="26"/>
                <w:szCs w:val="26"/>
              </w:rPr>
              <w:t>Отступ первой строки – 1,25 см, одинаковый по всему тексту.</w:t>
            </w:r>
          </w:p>
        </w:tc>
        <w:tc>
          <w:tcPr>
            <w:tcW w:w="815" w:type="dxa"/>
          </w:tcPr>
          <w:p w:rsidR="007F3E00" w:rsidRPr="00E12FE6" w:rsidRDefault="007F3E00" w:rsidP="007F3E00">
            <w:pPr>
              <w:contextualSpacing/>
              <w:rPr>
                <w:sz w:val="26"/>
                <w:szCs w:val="26"/>
              </w:rPr>
            </w:pPr>
            <w:r w:rsidRPr="00E12FE6">
              <w:rPr>
                <w:sz w:val="26"/>
                <w:szCs w:val="26"/>
              </w:rPr>
              <w:t>1б</w:t>
            </w:r>
          </w:p>
        </w:tc>
      </w:tr>
      <w:tr w:rsidR="007F3E00" w:rsidTr="00E12FE6">
        <w:tc>
          <w:tcPr>
            <w:tcW w:w="8613" w:type="dxa"/>
          </w:tcPr>
          <w:p w:rsidR="007F3E00" w:rsidRPr="00E12FE6" w:rsidRDefault="007F3E00" w:rsidP="007F3E00">
            <w:pPr>
              <w:ind w:left="142"/>
              <w:contextualSpacing/>
              <w:rPr>
                <w:sz w:val="26"/>
                <w:szCs w:val="26"/>
              </w:rPr>
            </w:pPr>
            <w:r w:rsidRPr="00E12FE6">
              <w:rPr>
                <w:sz w:val="26"/>
                <w:szCs w:val="26"/>
              </w:rPr>
              <w:t xml:space="preserve">Интервал межстрочный – полуторный. </w:t>
            </w:r>
          </w:p>
        </w:tc>
        <w:tc>
          <w:tcPr>
            <w:tcW w:w="815" w:type="dxa"/>
          </w:tcPr>
          <w:p w:rsidR="007F3E00" w:rsidRPr="00E12FE6" w:rsidRDefault="007F3E00" w:rsidP="007F3E00">
            <w:pPr>
              <w:contextualSpacing/>
              <w:rPr>
                <w:sz w:val="26"/>
                <w:szCs w:val="26"/>
              </w:rPr>
            </w:pPr>
            <w:r w:rsidRPr="00E12FE6">
              <w:rPr>
                <w:sz w:val="26"/>
                <w:szCs w:val="26"/>
              </w:rPr>
              <w:t>1б</w:t>
            </w:r>
          </w:p>
        </w:tc>
      </w:tr>
      <w:tr w:rsidR="007F3E00" w:rsidTr="00E12FE6">
        <w:tc>
          <w:tcPr>
            <w:tcW w:w="8613" w:type="dxa"/>
          </w:tcPr>
          <w:p w:rsidR="007F3E00" w:rsidRPr="00E12FE6" w:rsidRDefault="007F3E00" w:rsidP="007F3E00">
            <w:pPr>
              <w:ind w:left="142"/>
              <w:contextualSpacing/>
              <w:rPr>
                <w:sz w:val="26"/>
                <w:szCs w:val="26"/>
              </w:rPr>
            </w:pPr>
            <w:r w:rsidRPr="00E12FE6">
              <w:rPr>
                <w:sz w:val="26"/>
                <w:szCs w:val="26"/>
              </w:rPr>
              <w:t xml:space="preserve">Выравнивание абзаца – «по ширине». </w:t>
            </w:r>
          </w:p>
        </w:tc>
        <w:tc>
          <w:tcPr>
            <w:tcW w:w="815" w:type="dxa"/>
          </w:tcPr>
          <w:p w:rsidR="007F3E00" w:rsidRPr="00E12FE6" w:rsidRDefault="007F3E00" w:rsidP="007F3E00">
            <w:pPr>
              <w:contextualSpacing/>
              <w:rPr>
                <w:sz w:val="26"/>
                <w:szCs w:val="26"/>
              </w:rPr>
            </w:pPr>
            <w:r w:rsidRPr="00E12FE6">
              <w:rPr>
                <w:sz w:val="26"/>
                <w:szCs w:val="26"/>
              </w:rPr>
              <w:t>1б</w:t>
            </w:r>
          </w:p>
        </w:tc>
      </w:tr>
      <w:tr w:rsidR="007F3E00" w:rsidTr="00E12FE6">
        <w:tc>
          <w:tcPr>
            <w:tcW w:w="8613" w:type="dxa"/>
          </w:tcPr>
          <w:p w:rsidR="007F3E00" w:rsidRPr="00E12FE6" w:rsidRDefault="007F3E00" w:rsidP="007F3E00">
            <w:pPr>
              <w:ind w:left="142"/>
              <w:contextualSpacing/>
              <w:rPr>
                <w:sz w:val="26"/>
                <w:szCs w:val="26"/>
              </w:rPr>
            </w:pPr>
            <w:r w:rsidRPr="00E12FE6">
              <w:rPr>
                <w:sz w:val="26"/>
                <w:szCs w:val="26"/>
              </w:rPr>
              <w:t>Гарнитура шрифта основного текста – «Times New Roman», размер – 12 пунктов. Цвет шрифта – черный.</w:t>
            </w:r>
          </w:p>
        </w:tc>
        <w:tc>
          <w:tcPr>
            <w:tcW w:w="815" w:type="dxa"/>
          </w:tcPr>
          <w:p w:rsidR="007F3E00" w:rsidRPr="00E12FE6" w:rsidRDefault="007F3E00" w:rsidP="007F3E00">
            <w:pPr>
              <w:contextualSpacing/>
              <w:rPr>
                <w:sz w:val="26"/>
                <w:szCs w:val="26"/>
              </w:rPr>
            </w:pPr>
            <w:r w:rsidRPr="00E12FE6">
              <w:rPr>
                <w:sz w:val="26"/>
                <w:szCs w:val="26"/>
              </w:rPr>
              <w:t>1б</w:t>
            </w:r>
          </w:p>
        </w:tc>
      </w:tr>
      <w:tr w:rsidR="007F3E00" w:rsidTr="00E12FE6">
        <w:tc>
          <w:tcPr>
            <w:tcW w:w="8613" w:type="dxa"/>
          </w:tcPr>
          <w:p w:rsidR="007F3E00" w:rsidRPr="00E12FE6" w:rsidRDefault="007F3E00" w:rsidP="007F3E00">
            <w:pPr>
              <w:ind w:left="142"/>
              <w:contextualSpacing/>
              <w:rPr>
                <w:sz w:val="26"/>
                <w:szCs w:val="26"/>
              </w:rPr>
            </w:pPr>
            <w:r w:rsidRPr="00E12FE6">
              <w:rPr>
                <w:sz w:val="26"/>
                <w:szCs w:val="26"/>
              </w:rPr>
              <w:t xml:space="preserve">Выравнивание заголовков разделов  - « по центру», размер – 14 пунктов. </w:t>
            </w:r>
          </w:p>
        </w:tc>
        <w:tc>
          <w:tcPr>
            <w:tcW w:w="815" w:type="dxa"/>
          </w:tcPr>
          <w:p w:rsidR="007F3E00" w:rsidRPr="00E12FE6" w:rsidRDefault="007F3E00" w:rsidP="007F3E00">
            <w:pPr>
              <w:contextualSpacing/>
              <w:rPr>
                <w:sz w:val="26"/>
                <w:szCs w:val="26"/>
              </w:rPr>
            </w:pPr>
            <w:r w:rsidRPr="00E12FE6">
              <w:rPr>
                <w:sz w:val="26"/>
                <w:szCs w:val="26"/>
              </w:rPr>
              <w:t>1б</w:t>
            </w:r>
          </w:p>
        </w:tc>
      </w:tr>
      <w:tr w:rsidR="00B56ED5" w:rsidTr="00E12FE6">
        <w:tc>
          <w:tcPr>
            <w:tcW w:w="8613" w:type="dxa"/>
          </w:tcPr>
          <w:p w:rsidR="00B56ED5" w:rsidRPr="00E12FE6" w:rsidRDefault="00D713BD" w:rsidP="007F3E00">
            <w:pPr>
              <w:ind w:left="142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Картинка слева в тексте</w:t>
            </w:r>
          </w:p>
        </w:tc>
        <w:tc>
          <w:tcPr>
            <w:tcW w:w="815" w:type="dxa"/>
          </w:tcPr>
          <w:p w:rsidR="00B56ED5" w:rsidRPr="00E12FE6" w:rsidRDefault="00D713BD" w:rsidP="007F3E0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1б</w:t>
            </w:r>
          </w:p>
        </w:tc>
      </w:tr>
      <w:tr w:rsidR="00D713BD" w:rsidTr="00E12FE6">
        <w:tc>
          <w:tcPr>
            <w:tcW w:w="8613" w:type="dxa"/>
          </w:tcPr>
          <w:p w:rsidR="00D713BD" w:rsidRDefault="00D713BD" w:rsidP="007F3E00">
            <w:pPr>
              <w:ind w:left="142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Начертание обычное</w:t>
            </w:r>
          </w:p>
        </w:tc>
        <w:tc>
          <w:tcPr>
            <w:tcW w:w="815" w:type="dxa"/>
          </w:tcPr>
          <w:p w:rsidR="00D713BD" w:rsidRDefault="00D713BD" w:rsidP="007F3E0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1б</w:t>
            </w:r>
          </w:p>
        </w:tc>
      </w:tr>
      <w:tr w:rsidR="007F3E00" w:rsidTr="00E12FE6">
        <w:tc>
          <w:tcPr>
            <w:tcW w:w="8613" w:type="dxa"/>
          </w:tcPr>
          <w:p w:rsidR="007F3E00" w:rsidRPr="00E12FE6" w:rsidRDefault="007F3E00" w:rsidP="00C709C0">
            <w:pPr>
              <w:ind w:left="142"/>
              <w:contextualSpacing/>
              <w:rPr>
                <w:sz w:val="26"/>
                <w:szCs w:val="26"/>
              </w:rPr>
            </w:pPr>
            <w:r w:rsidRPr="00E12FE6">
              <w:rPr>
                <w:sz w:val="26"/>
                <w:szCs w:val="26"/>
              </w:rPr>
              <w:t>Схем</w:t>
            </w:r>
            <w:r w:rsidR="00C709C0">
              <w:rPr>
                <w:sz w:val="26"/>
                <w:szCs w:val="26"/>
              </w:rPr>
              <w:t>а</w:t>
            </w:r>
            <w:r w:rsidRPr="00E12FE6">
              <w:rPr>
                <w:sz w:val="26"/>
                <w:szCs w:val="26"/>
              </w:rPr>
              <w:t xml:space="preserve">  архитектуры фон Неймана  представ</w:t>
            </w:r>
            <w:r w:rsidR="00C709C0">
              <w:rPr>
                <w:sz w:val="26"/>
                <w:szCs w:val="26"/>
              </w:rPr>
              <w:t>лена</w:t>
            </w:r>
            <w:r w:rsidRPr="00E12FE6">
              <w:rPr>
                <w:sz w:val="26"/>
                <w:szCs w:val="26"/>
              </w:rPr>
              <w:t xml:space="preserve">  маркированным сп</w:t>
            </w:r>
            <w:r w:rsidRPr="00E12FE6">
              <w:rPr>
                <w:sz w:val="26"/>
                <w:szCs w:val="26"/>
              </w:rPr>
              <w:t>и</w:t>
            </w:r>
            <w:r w:rsidRPr="00E12FE6">
              <w:rPr>
                <w:sz w:val="26"/>
                <w:szCs w:val="26"/>
              </w:rPr>
              <w:t>ском.</w:t>
            </w:r>
          </w:p>
        </w:tc>
        <w:tc>
          <w:tcPr>
            <w:tcW w:w="815" w:type="dxa"/>
          </w:tcPr>
          <w:p w:rsidR="007F3E00" w:rsidRPr="00E12FE6" w:rsidRDefault="007F3E00" w:rsidP="007F3E00">
            <w:pPr>
              <w:contextualSpacing/>
              <w:rPr>
                <w:sz w:val="26"/>
                <w:szCs w:val="26"/>
              </w:rPr>
            </w:pPr>
            <w:r w:rsidRPr="00E12FE6">
              <w:rPr>
                <w:sz w:val="26"/>
                <w:szCs w:val="26"/>
              </w:rPr>
              <w:t>1б</w:t>
            </w:r>
          </w:p>
        </w:tc>
      </w:tr>
      <w:tr w:rsidR="007F3E00" w:rsidTr="00E12FE6">
        <w:tc>
          <w:tcPr>
            <w:tcW w:w="8613" w:type="dxa"/>
          </w:tcPr>
          <w:p w:rsidR="007F3E00" w:rsidRPr="00E12FE6" w:rsidRDefault="007F3E00" w:rsidP="00C709C0">
            <w:pPr>
              <w:ind w:left="142"/>
              <w:contextualSpacing/>
              <w:rPr>
                <w:sz w:val="26"/>
                <w:szCs w:val="26"/>
              </w:rPr>
            </w:pPr>
            <w:r w:rsidRPr="00E12FE6">
              <w:rPr>
                <w:sz w:val="26"/>
                <w:szCs w:val="26"/>
              </w:rPr>
              <w:t>Истори</w:t>
            </w:r>
            <w:r w:rsidR="00C709C0">
              <w:rPr>
                <w:sz w:val="26"/>
                <w:szCs w:val="26"/>
              </w:rPr>
              <w:t>я</w:t>
            </w:r>
            <w:r w:rsidRPr="00E12FE6">
              <w:rPr>
                <w:sz w:val="26"/>
                <w:szCs w:val="26"/>
              </w:rPr>
              <w:t xml:space="preserve"> развития вычислительной техники представ</w:t>
            </w:r>
            <w:r w:rsidR="00C709C0">
              <w:rPr>
                <w:sz w:val="26"/>
                <w:szCs w:val="26"/>
              </w:rPr>
              <w:t>лена</w:t>
            </w:r>
            <w:r w:rsidRPr="00E12FE6">
              <w:rPr>
                <w:sz w:val="26"/>
                <w:szCs w:val="26"/>
              </w:rPr>
              <w:t xml:space="preserve"> в виде таблицы</w:t>
            </w:r>
          </w:p>
        </w:tc>
        <w:tc>
          <w:tcPr>
            <w:tcW w:w="815" w:type="dxa"/>
          </w:tcPr>
          <w:p w:rsidR="007F3E00" w:rsidRPr="00E12FE6" w:rsidRDefault="007F3E00" w:rsidP="007F3E00">
            <w:pPr>
              <w:contextualSpacing/>
              <w:rPr>
                <w:sz w:val="26"/>
                <w:szCs w:val="26"/>
              </w:rPr>
            </w:pPr>
            <w:r w:rsidRPr="00E12FE6">
              <w:rPr>
                <w:sz w:val="26"/>
                <w:szCs w:val="26"/>
              </w:rPr>
              <w:t>1б</w:t>
            </w:r>
          </w:p>
        </w:tc>
      </w:tr>
      <w:tr w:rsidR="007F3E00" w:rsidTr="00E12FE6">
        <w:tc>
          <w:tcPr>
            <w:tcW w:w="8613" w:type="dxa"/>
          </w:tcPr>
          <w:p w:rsidR="007F3E00" w:rsidRPr="00C709C0" w:rsidRDefault="007F3E00" w:rsidP="007F3E00">
            <w:pPr>
              <w:ind w:left="142"/>
              <w:contextualSpacing/>
              <w:rPr>
                <w:b/>
                <w:sz w:val="26"/>
                <w:szCs w:val="26"/>
              </w:rPr>
            </w:pPr>
            <w:r w:rsidRPr="00C709C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15" w:type="dxa"/>
          </w:tcPr>
          <w:p w:rsidR="007F3E00" w:rsidRPr="00C709C0" w:rsidRDefault="00D713BD" w:rsidP="007F3E00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E12FE6" w:rsidRPr="00C709C0">
              <w:rPr>
                <w:b/>
                <w:sz w:val="26"/>
                <w:szCs w:val="26"/>
              </w:rPr>
              <w:t>б</w:t>
            </w:r>
          </w:p>
        </w:tc>
      </w:tr>
    </w:tbl>
    <w:p w:rsidR="007F3E00" w:rsidRDefault="007F3E00" w:rsidP="00585FB6">
      <w:pPr>
        <w:ind w:firstLine="708"/>
        <w:rPr>
          <w:sz w:val="26"/>
          <w:szCs w:val="26"/>
        </w:rPr>
      </w:pPr>
    </w:p>
    <w:p w:rsidR="007F3E00" w:rsidRDefault="00E12FE6" w:rsidP="00585FB6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</w:t>
      </w:r>
      <w:r w:rsidRPr="001241DE">
        <w:rPr>
          <w:sz w:val="26"/>
          <w:szCs w:val="26"/>
        </w:rPr>
        <w:t>ыполнение</w:t>
      </w:r>
      <w:r>
        <w:rPr>
          <w:sz w:val="26"/>
          <w:szCs w:val="26"/>
        </w:rPr>
        <w:t xml:space="preserve"> задания 2 </w:t>
      </w:r>
      <w:r w:rsidRPr="001241DE">
        <w:rPr>
          <w:sz w:val="26"/>
          <w:szCs w:val="26"/>
        </w:rPr>
        <w:t>оценивается</w:t>
      </w:r>
      <w:r>
        <w:rPr>
          <w:sz w:val="26"/>
          <w:szCs w:val="26"/>
        </w:rPr>
        <w:t xml:space="preserve"> в 1-</w:t>
      </w:r>
      <w:r w:rsidR="00A5494F">
        <w:rPr>
          <w:sz w:val="26"/>
          <w:szCs w:val="26"/>
        </w:rPr>
        <w:t>5</w:t>
      </w:r>
      <w:r>
        <w:rPr>
          <w:sz w:val="26"/>
          <w:szCs w:val="26"/>
        </w:rPr>
        <w:t xml:space="preserve"> балла.</w:t>
      </w:r>
    </w:p>
    <w:tbl>
      <w:tblPr>
        <w:tblStyle w:val="af3"/>
        <w:tblW w:w="0" w:type="auto"/>
        <w:tblInd w:w="108" w:type="dxa"/>
        <w:tblLook w:val="04A0"/>
      </w:tblPr>
      <w:tblGrid>
        <w:gridCol w:w="8647"/>
        <w:gridCol w:w="815"/>
      </w:tblGrid>
      <w:tr w:rsidR="00E12FE6" w:rsidTr="00F265C4">
        <w:tc>
          <w:tcPr>
            <w:tcW w:w="8647" w:type="dxa"/>
          </w:tcPr>
          <w:p w:rsidR="00E12FE6" w:rsidRDefault="00A5494F" w:rsidP="00C709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C709C0">
              <w:rPr>
                <w:sz w:val="26"/>
                <w:szCs w:val="26"/>
              </w:rPr>
              <w:t>спользования дизайна</w:t>
            </w:r>
          </w:p>
        </w:tc>
        <w:tc>
          <w:tcPr>
            <w:tcW w:w="815" w:type="dxa"/>
          </w:tcPr>
          <w:p w:rsidR="00E12FE6" w:rsidRDefault="00F265C4" w:rsidP="00585F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1б</w:t>
            </w:r>
          </w:p>
        </w:tc>
      </w:tr>
      <w:tr w:rsidR="00E12FE6" w:rsidTr="00F265C4">
        <w:tc>
          <w:tcPr>
            <w:tcW w:w="8647" w:type="dxa"/>
          </w:tcPr>
          <w:p w:rsidR="00E12FE6" w:rsidRDefault="00F265C4" w:rsidP="00585F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анимации</w:t>
            </w:r>
          </w:p>
        </w:tc>
        <w:tc>
          <w:tcPr>
            <w:tcW w:w="815" w:type="dxa"/>
          </w:tcPr>
          <w:p w:rsidR="00E12FE6" w:rsidRDefault="00C709C0" w:rsidP="00585F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0-2</w:t>
            </w:r>
            <w:r w:rsidR="00F265C4">
              <w:rPr>
                <w:sz w:val="26"/>
                <w:szCs w:val="26"/>
              </w:rPr>
              <w:t>б</w:t>
            </w:r>
          </w:p>
        </w:tc>
      </w:tr>
      <w:tr w:rsidR="00E12FE6" w:rsidTr="00F265C4">
        <w:tc>
          <w:tcPr>
            <w:tcW w:w="8647" w:type="dxa"/>
          </w:tcPr>
          <w:p w:rsidR="00E12FE6" w:rsidRDefault="00C709C0" w:rsidP="00C709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гарнитуры, размера, цвета шрифта</w:t>
            </w:r>
          </w:p>
        </w:tc>
        <w:tc>
          <w:tcPr>
            <w:tcW w:w="815" w:type="dxa"/>
          </w:tcPr>
          <w:p w:rsidR="00E12FE6" w:rsidRDefault="00C709C0" w:rsidP="00585F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1-2б</w:t>
            </w:r>
          </w:p>
        </w:tc>
      </w:tr>
      <w:tr w:rsidR="00C709C0" w:rsidTr="00F265C4">
        <w:tc>
          <w:tcPr>
            <w:tcW w:w="8647" w:type="dxa"/>
          </w:tcPr>
          <w:p w:rsidR="00C709C0" w:rsidRPr="00A5494F" w:rsidRDefault="00C709C0" w:rsidP="00C709C0">
            <w:pPr>
              <w:rPr>
                <w:b/>
                <w:sz w:val="26"/>
                <w:szCs w:val="26"/>
              </w:rPr>
            </w:pPr>
            <w:r w:rsidRPr="00A549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15" w:type="dxa"/>
          </w:tcPr>
          <w:p w:rsidR="00C709C0" w:rsidRDefault="00A5494F" w:rsidP="00585F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5б</w:t>
            </w:r>
          </w:p>
        </w:tc>
      </w:tr>
    </w:tbl>
    <w:p w:rsidR="00E12FE6" w:rsidRDefault="00E12FE6" w:rsidP="00585FB6">
      <w:pPr>
        <w:ind w:firstLine="708"/>
        <w:rPr>
          <w:sz w:val="26"/>
          <w:szCs w:val="26"/>
        </w:rPr>
      </w:pPr>
    </w:p>
    <w:p w:rsidR="00ED057B" w:rsidRPr="001241DE" w:rsidRDefault="009C7A4A" w:rsidP="00585FB6">
      <w:pPr>
        <w:ind w:firstLine="708"/>
        <w:rPr>
          <w:sz w:val="26"/>
          <w:szCs w:val="26"/>
        </w:rPr>
      </w:pPr>
      <w:r w:rsidRPr="001241DE">
        <w:rPr>
          <w:sz w:val="26"/>
          <w:szCs w:val="26"/>
        </w:rPr>
        <w:t xml:space="preserve">Максимальный </w:t>
      </w:r>
      <w:r w:rsidR="00065BA4" w:rsidRPr="001241DE">
        <w:rPr>
          <w:sz w:val="26"/>
          <w:szCs w:val="26"/>
        </w:rPr>
        <w:t xml:space="preserve">первичный </w:t>
      </w:r>
      <w:r w:rsidRPr="001241DE">
        <w:rPr>
          <w:sz w:val="26"/>
          <w:szCs w:val="26"/>
        </w:rPr>
        <w:t xml:space="preserve">балл за выполнение всей работы – </w:t>
      </w:r>
      <w:r w:rsidR="007D4DFD" w:rsidRPr="00CC6F6F">
        <w:rPr>
          <w:sz w:val="26"/>
          <w:szCs w:val="26"/>
        </w:rPr>
        <w:t>1</w:t>
      </w:r>
      <w:r w:rsidR="00A5494F">
        <w:rPr>
          <w:sz w:val="26"/>
          <w:szCs w:val="26"/>
        </w:rPr>
        <w:t>2</w:t>
      </w:r>
      <w:r w:rsidRPr="001241DE">
        <w:rPr>
          <w:sz w:val="26"/>
          <w:szCs w:val="26"/>
        </w:rPr>
        <w:t xml:space="preserve"> баллов.</w:t>
      </w:r>
      <w:r w:rsidR="009910EA" w:rsidRPr="001241DE">
        <w:rPr>
          <w:sz w:val="26"/>
          <w:szCs w:val="26"/>
        </w:rPr>
        <w:t xml:space="preserve"> </w:t>
      </w:r>
    </w:p>
    <w:p w:rsidR="002B6AF8" w:rsidRDefault="002B6AF8" w:rsidP="00BA6E36">
      <w:pPr>
        <w:rPr>
          <w:b/>
          <w:bCs/>
          <w:i/>
          <w:sz w:val="26"/>
          <w:szCs w:val="26"/>
        </w:rPr>
      </w:pPr>
    </w:p>
    <w:p w:rsidR="00BA6E36" w:rsidRPr="001241DE" w:rsidRDefault="00BA6E36" w:rsidP="00BA6E36">
      <w:pPr>
        <w:rPr>
          <w:b/>
          <w:bCs/>
          <w:i/>
          <w:sz w:val="26"/>
          <w:szCs w:val="26"/>
        </w:rPr>
      </w:pPr>
      <w:r w:rsidRPr="001241DE">
        <w:rPr>
          <w:b/>
          <w:bCs/>
          <w:i/>
          <w:sz w:val="26"/>
          <w:szCs w:val="26"/>
        </w:rPr>
        <w:t>Рекомендуемая шкала перевода первичных баллов в школьные отметки</w:t>
      </w:r>
    </w:p>
    <w:p w:rsidR="00BA6E36" w:rsidRPr="001241DE" w:rsidRDefault="00BA6E36" w:rsidP="00BA6E36">
      <w:pPr>
        <w:rPr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75"/>
        <w:gridCol w:w="1575"/>
        <w:gridCol w:w="1575"/>
        <w:gridCol w:w="1575"/>
      </w:tblGrid>
      <w:tr w:rsidR="00BA6E36" w:rsidRPr="001241DE" w:rsidTr="0085732C">
        <w:tc>
          <w:tcPr>
            <w:tcW w:w="2988" w:type="dxa"/>
          </w:tcPr>
          <w:p w:rsidR="00BA6E36" w:rsidRPr="001241DE" w:rsidRDefault="00BA6E36" w:rsidP="0085732C">
            <w:pPr>
              <w:rPr>
                <w:sz w:val="26"/>
                <w:szCs w:val="26"/>
              </w:rPr>
            </w:pPr>
            <w:r w:rsidRPr="001241DE">
              <w:rPr>
                <w:sz w:val="26"/>
                <w:szCs w:val="26"/>
              </w:rPr>
              <w:t>Школьная отметка</w:t>
            </w:r>
          </w:p>
        </w:tc>
        <w:tc>
          <w:tcPr>
            <w:tcW w:w="1575" w:type="dxa"/>
          </w:tcPr>
          <w:p w:rsidR="00BA6E36" w:rsidRPr="00A5494F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A5494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75" w:type="dxa"/>
          </w:tcPr>
          <w:p w:rsidR="00BA6E36" w:rsidRPr="00A5494F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A5494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75" w:type="dxa"/>
          </w:tcPr>
          <w:p w:rsidR="00BA6E36" w:rsidRPr="00A5494F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A5494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75" w:type="dxa"/>
          </w:tcPr>
          <w:p w:rsidR="00BA6E36" w:rsidRPr="00A5494F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A5494F">
              <w:rPr>
                <w:b/>
                <w:sz w:val="26"/>
                <w:szCs w:val="26"/>
              </w:rPr>
              <w:t>2</w:t>
            </w:r>
          </w:p>
        </w:tc>
      </w:tr>
      <w:tr w:rsidR="00BA6E36" w:rsidRPr="001241DE" w:rsidTr="0085732C">
        <w:tc>
          <w:tcPr>
            <w:tcW w:w="2988" w:type="dxa"/>
          </w:tcPr>
          <w:p w:rsidR="00BA6E36" w:rsidRPr="001241DE" w:rsidRDefault="00BA6E36" w:rsidP="0085732C">
            <w:pPr>
              <w:rPr>
                <w:sz w:val="26"/>
                <w:szCs w:val="26"/>
              </w:rPr>
            </w:pPr>
            <w:r w:rsidRPr="001241DE">
              <w:rPr>
                <w:sz w:val="26"/>
                <w:szCs w:val="26"/>
              </w:rPr>
              <w:t>Первичный балл</w:t>
            </w:r>
          </w:p>
        </w:tc>
        <w:tc>
          <w:tcPr>
            <w:tcW w:w="1575" w:type="dxa"/>
          </w:tcPr>
          <w:p w:rsidR="00BA6E36" w:rsidRPr="00A5494F" w:rsidRDefault="00A5494F" w:rsidP="00D713BD">
            <w:pPr>
              <w:jc w:val="center"/>
              <w:rPr>
                <w:sz w:val="26"/>
                <w:szCs w:val="26"/>
              </w:rPr>
            </w:pPr>
            <w:r w:rsidRPr="00A5494F">
              <w:rPr>
                <w:sz w:val="26"/>
                <w:szCs w:val="26"/>
              </w:rPr>
              <w:t>1</w:t>
            </w:r>
            <w:r w:rsidR="00D713BD">
              <w:rPr>
                <w:sz w:val="26"/>
                <w:szCs w:val="26"/>
              </w:rPr>
              <w:t>2</w:t>
            </w:r>
            <w:r w:rsidRPr="00A5494F">
              <w:rPr>
                <w:sz w:val="26"/>
                <w:szCs w:val="26"/>
              </w:rPr>
              <w:t>-1</w:t>
            </w:r>
            <w:r w:rsidR="00D713BD">
              <w:rPr>
                <w:sz w:val="26"/>
                <w:szCs w:val="26"/>
              </w:rPr>
              <w:t>4</w:t>
            </w:r>
          </w:p>
        </w:tc>
        <w:tc>
          <w:tcPr>
            <w:tcW w:w="1575" w:type="dxa"/>
          </w:tcPr>
          <w:p w:rsidR="00BA6E36" w:rsidRPr="00A5494F" w:rsidRDefault="00CC7206" w:rsidP="008573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</w:tc>
        <w:tc>
          <w:tcPr>
            <w:tcW w:w="1575" w:type="dxa"/>
          </w:tcPr>
          <w:p w:rsidR="00BA6E36" w:rsidRPr="00A5494F" w:rsidRDefault="00CC7206" w:rsidP="00D71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5494F" w:rsidRPr="00A5494F">
              <w:rPr>
                <w:sz w:val="26"/>
                <w:szCs w:val="26"/>
              </w:rPr>
              <w:t>-</w:t>
            </w:r>
            <w:r w:rsidR="00D713BD">
              <w:rPr>
                <w:sz w:val="26"/>
                <w:szCs w:val="26"/>
              </w:rPr>
              <w:t>9</w:t>
            </w:r>
          </w:p>
        </w:tc>
        <w:tc>
          <w:tcPr>
            <w:tcW w:w="1575" w:type="dxa"/>
          </w:tcPr>
          <w:p w:rsidR="00BA6E36" w:rsidRPr="00A5494F" w:rsidRDefault="00A5494F" w:rsidP="0085732C">
            <w:pPr>
              <w:jc w:val="center"/>
              <w:rPr>
                <w:sz w:val="26"/>
                <w:szCs w:val="26"/>
              </w:rPr>
            </w:pPr>
            <w:r w:rsidRPr="00A5494F">
              <w:rPr>
                <w:sz w:val="26"/>
                <w:szCs w:val="26"/>
              </w:rPr>
              <w:t>0-4</w:t>
            </w:r>
          </w:p>
        </w:tc>
      </w:tr>
    </w:tbl>
    <w:p w:rsidR="00064A3F" w:rsidRPr="001241DE" w:rsidRDefault="00064A3F">
      <w:pPr>
        <w:rPr>
          <w:b/>
          <w:sz w:val="26"/>
          <w:szCs w:val="26"/>
        </w:rPr>
      </w:pPr>
    </w:p>
    <w:p w:rsidR="00DB1073" w:rsidRPr="001241DE" w:rsidRDefault="000253CD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7</w:t>
      </w:r>
      <w:r w:rsidR="00DB1073" w:rsidRPr="001241DE">
        <w:rPr>
          <w:b/>
          <w:sz w:val="26"/>
          <w:szCs w:val="26"/>
        </w:rPr>
        <w:t xml:space="preserve">. Распределение заданий </w:t>
      </w:r>
      <w:r w:rsidR="0020746C">
        <w:rPr>
          <w:b/>
          <w:sz w:val="26"/>
          <w:szCs w:val="26"/>
        </w:rPr>
        <w:t>мониторинговой</w:t>
      </w:r>
      <w:r w:rsidR="00F66184" w:rsidRPr="001241DE">
        <w:rPr>
          <w:b/>
          <w:sz w:val="26"/>
          <w:szCs w:val="26"/>
        </w:rPr>
        <w:t xml:space="preserve"> </w:t>
      </w:r>
      <w:r w:rsidR="00DB1073" w:rsidRPr="001241DE">
        <w:rPr>
          <w:b/>
          <w:sz w:val="26"/>
          <w:szCs w:val="26"/>
        </w:rPr>
        <w:t>работы по содержанию и пров</w:t>
      </w:r>
      <w:r w:rsidR="00DB1073" w:rsidRPr="001241DE">
        <w:rPr>
          <w:b/>
          <w:sz w:val="26"/>
          <w:szCs w:val="26"/>
        </w:rPr>
        <w:t>е</w:t>
      </w:r>
      <w:r w:rsidR="00DB1073" w:rsidRPr="001241DE">
        <w:rPr>
          <w:b/>
          <w:sz w:val="26"/>
          <w:szCs w:val="26"/>
        </w:rPr>
        <w:t>ряемым умениям</w:t>
      </w:r>
    </w:p>
    <w:p w:rsidR="00064A3F" w:rsidRPr="001241DE" w:rsidRDefault="00064A3F" w:rsidP="00B66E0F">
      <w:pPr>
        <w:ind w:firstLine="720"/>
        <w:rPr>
          <w:sz w:val="26"/>
          <w:szCs w:val="26"/>
        </w:rPr>
      </w:pPr>
      <w:r w:rsidRPr="001241DE">
        <w:rPr>
          <w:sz w:val="26"/>
          <w:szCs w:val="26"/>
        </w:rPr>
        <w:t>Работа охватывает учебный материал по курсу «</w:t>
      </w:r>
      <w:r w:rsidR="00756079" w:rsidRPr="001241DE">
        <w:rPr>
          <w:sz w:val="26"/>
          <w:szCs w:val="26"/>
        </w:rPr>
        <w:t>Информатика</w:t>
      </w:r>
      <w:r w:rsidRPr="001241DE">
        <w:rPr>
          <w:sz w:val="26"/>
          <w:szCs w:val="26"/>
        </w:rPr>
        <w:t xml:space="preserve">», изученный </w:t>
      </w:r>
      <w:r w:rsidR="00756079" w:rsidRPr="00BA5B22">
        <w:rPr>
          <w:sz w:val="26"/>
          <w:szCs w:val="26"/>
        </w:rPr>
        <w:t>по тем</w:t>
      </w:r>
      <w:r w:rsidR="00BA5B22">
        <w:rPr>
          <w:sz w:val="26"/>
          <w:szCs w:val="26"/>
        </w:rPr>
        <w:t>ам</w:t>
      </w:r>
      <w:r w:rsidR="00CC6F6F" w:rsidRPr="00BA5B22">
        <w:rPr>
          <w:sz w:val="26"/>
          <w:szCs w:val="26"/>
        </w:rPr>
        <w:t xml:space="preserve"> «</w:t>
      </w:r>
      <w:r w:rsidR="002B6AF8">
        <w:rPr>
          <w:sz w:val="26"/>
          <w:szCs w:val="26"/>
        </w:rPr>
        <w:t>Обработка текстовой информации</w:t>
      </w:r>
      <w:r w:rsidR="00BA5B22" w:rsidRPr="00BA5B22">
        <w:rPr>
          <w:sz w:val="26"/>
          <w:szCs w:val="26"/>
        </w:rPr>
        <w:t>» и «</w:t>
      </w:r>
      <w:r w:rsidR="002B6AF8">
        <w:rPr>
          <w:sz w:val="24"/>
          <w:szCs w:val="24"/>
        </w:rPr>
        <w:t>Мультимедиа</w:t>
      </w:r>
      <w:r w:rsidR="00BA5B22">
        <w:rPr>
          <w:sz w:val="24"/>
          <w:szCs w:val="24"/>
        </w:rPr>
        <w:t>»</w:t>
      </w:r>
      <w:r w:rsidRPr="001241DE">
        <w:rPr>
          <w:i/>
          <w:sz w:val="26"/>
          <w:szCs w:val="26"/>
        </w:rPr>
        <w:t>.</w:t>
      </w:r>
    </w:p>
    <w:p w:rsidR="001F6AC9" w:rsidRPr="001241DE" w:rsidRDefault="001F6AC9" w:rsidP="001F6AC9">
      <w:pPr>
        <w:ind w:firstLine="720"/>
        <w:rPr>
          <w:sz w:val="26"/>
          <w:szCs w:val="26"/>
        </w:rPr>
      </w:pPr>
    </w:p>
    <w:p w:rsidR="00E718B5" w:rsidRPr="001241DE" w:rsidRDefault="00E44977" w:rsidP="00E718B5">
      <w:pPr>
        <w:autoSpaceDE w:val="0"/>
        <w:autoSpaceDN w:val="0"/>
        <w:adjustRightInd w:val="0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Обобщенный план варианта работы</w:t>
      </w:r>
    </w:p>
    <w:p w:rsidR="00E718B5" w:rsidRPr="001241DE" w:rsidRDefault="00E718B5" w:rsidP="00E718B5">
      <w:pPr>
        <w:ind w:left="-79" w:right="-113"/>
        <w:jc w:val="center"/>
        <w:rPr>
          <w:sz w:val="26"/>
          <w:szCs w:val="26"/>
        </w:rPr>
      </w:pPr>
    </w:p>
    <w:p w:rsidR="00E718B5" w:rsidRPr="001241DE" w:rsidRDefault="00E718B5" w:rsidP="00D60F8E">
      <w:pPr>
        <w:ind w:firstLine="720"/>
        <w:rPr>
          <w:sz w:val="26"/>
          <w:szCs w:val="26"/>
        </w:rPr>
      </w:pPr>
      <w:r w:rsidRPr="001241DE">
        <w:rPr>
          <w:sz w:val="26"/>
          <w:szCs w:val="26"/>
        </w:rPr>
        <w:t>Расшифровка кодов 2-го</w:t>
      </w:r>
      <w:r w:rsidR="00C709C0">
        <w:rPr>
          <w:sz w:val="26"/>
          <w:szCs w:val="26"/>
        </w:rPr>
        <w:t>,</w:t>
      </w:r>
      <w:r w:rsidRPr="001241DE">
        <w:rPr>
          <w:sz w:val="26"/>
          <w:szCs w:val="26"/>
        </w:rPr>
        <w:t xml:space="preserve"> 3-го</w:t>
      </w:r>
      <w:r w:rsidR="00C709C0">
        <w:rPr>
          <w:sz w:val="26"/>
          <w:szCs w:val="26"/>
        </w:rPr>
        <w:t xml:space="preserve"> и 4-го</w:t>
      </w:r>
      <w:r w:rsidRPr="001241DE">
        <w:rPr>
          <w:sz w:val="26"/>
          <w:szCs w:val="26"/>
        </w:rPr>
        <w:t xml:space="preserve"> столбцов представлена в Кодификат</w:t>
      </w:r>
      <w:r w:rsidRPr="001241DE">
        <w:rPr>
          <w:sz w:val="26"/>
          <w:szCs w:val="26"/>
        </w:rPr>
        <w:t>о</w:t>
      </w:r>
      <w:r w:rsidRPr="001241DE">
        <w:rPr>
          <w:sz w:val="26"/>
          <w:szCs w:val="26"/>
        </w:rPr>
        <w:t>рах планируемых результатов обучения (ПРО)</w:t>
      </w:r>
      <w:r w:rsidR="002B6AF8">
        <w:rPr>
          <w:sz w:val="26"/>
          <w:szCs w:val="26"/>
        </w:rPr>
        <w:t>,</w:t>
      </w:r>
      <w:r w:rsidRPr="001241DE">
        <w:rPr>
          <w:sz w:val="26"/>
          <w:szCs w:val="26"/>
        </w:rPr>
        <w:t xml:space="preserve"> </w:t>
      </w:r>
      <w:r w:rsidR="0001078D" w:rsidRPr="001241DE">
        <w:rPr>
          <w:sz w:val="26"/>
          <w:szCs w:val="26"/>
        </w:rPr>
        <w:t xml:space="preserve">Кодификаторе </w:t>
      </w:r>
      <w:r w:rsidR="002B6AF8">
        <w:rPr>
          <w:sz w:val="26"/>
          <w:szCs w:val="26"/>
        </w:rPr>
        <w:t>элементов содерж</w:t>
      </w:r>
      <w:r w:rsidR="002B6AF8">
        <w:rPr>
          <w:sz w:val="26"/>
          <w:szCs w:val="26"/>
        </w:rPr>
        <w:t>а</w:t>
      </w:r>
      <w:r w:rsidR="002B6AF8">
        <w:rPr>
          <w:sz w:val="26"/>
          <w:szCs w:val="26"/>
        </w:rPr>
        <w:t>ния (КЭС), Кодификаторе метапредметных планируемых результатов (МПР).</w:t>
      </w:r>
    </w:p>
    <w:p w:rsidR="002B6AF8" w:rsidRDefault="002B6AF8" w:rsidP="0001078D">
      <w:pPr>
        <w:ind w:right="-113" w:firstLine="426"/>
        <w:jc w:val="left"/>
        <w:rPr>
          <w:b/>
          <w:i/>
          <w:sz w:val="26"/>
          <w:szCs w:val="26"/>
        </w:rPr>
      </w:pPr>
    </w:p>
    <w:p w:rsidR="00E718B5" w:rsidRPr="001241DE" w:rsidRDefault="00E718B5" w:rsidP="0001078D">
      <w:pPr>
        <w:ind w:right="-113" w:firstLine="426"/>
        <w:jc w:val="left"/>
        <w:rPr>
          <w:b/>
          <w:i/>
          <w:sz w:val="26"/>
          <w:szCs w:val="26"/>
        </w:rPr>
      </w:pPr>
      <w:r w:rsidRPr="001241DE">
        <w:rPr>
          <w:b/>
          <w:i/>
          <w:sz w:val="26"/>
          <w:szCs w:val="26"/>
        </w:rPr>
        <w:t>Используемые обозначения:</w:t>
      </w:r>
    </w:p>
    <w:p w:rsidR="00E718B5" w:rsidRPr="001241DE" w:rsidRDefault="00E718B5" w:rsidP="0001078D">
      <w:pPr>
        <w:rPr>
          <w:sz w:val="26"/>
          <w:szCs w:val="26"/>
        </w:rPr>
      </w:pPr>
      <w:r w:rsidRPr="001241DE">
        <w:rPr>
          <w:sz w:val="26"/>
          <w:szCs w:val="26"/>
        </w:rPr>
        <w:t>Уровни сложности заданий: Б – базовый, П – повышенный.</w:t>
      </w:r>
    </w:p>
    <w:p w:rsidR="00E718B5" w:rsidRPr="001241DE" w:rsidRDefault="00E718B5" w:rsidP="00E718B5">
      <w:pPr>
        <w:rPr>
          <w:sz w:val="26"/>
          <w:szCs w:val="26"/>
        </w:rPr>
      </w:pPr>
    </w:p>
    <w:tbl>
      <w:tblPr>
        <w:tblW w:w="4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828"/>
        <w:gridCol w:w="929"/>
        <w:gridCol w:w="1014"/>
        <w:gridCol w:w="1470"/>
        <w:gridCol w:w="2030"/>
        <w:gridCol w:w="993"/>
      </w:tblGrid>
      <w:tr w:rsidR="007F3E00" w:rsidRPr="001241DE" w:rsidTr="007F3E00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0" w:rsidRPr="001241DE" w:rsidRDefault="007F3E00" w:rsidP="0001078D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№ з</w:t>
            </w:r>
            <w:r w:rsidRPr="001241DE">
              <w:rPr>
                <w:b/>
                <w:color w:val="000000"/>
                <w:sz w:val="26"/>
                <w:szCs w:val="26"/>
              </w:rPr>
              <w:t>а</w:t>
            </w:r>
            <w:r w:rsidRPr="001241DE">
              <w:rPr>
                <w:b/>
                <w:color w:val="000000"/>
                <w:sz w:val="26"/>
                <w:szCs w:val="26"/>
              </w:rPr>
              <w:t>дания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0" w:rsidRPr="001241DE" w:rsidRDefault="007F3E00" w:rsidP="0001078D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Код ПРО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0" w:rsidRPr="001241DE" w:rsidRDefault="007F3E00" w:rsidP="0001078D">
            <w:pPr>
              <w:pStyle w:val="a9"/>
              <w:jc w:val="center"/>
              <w:rPr>
                <w:b/>
                <w:i w:val="0"/>
                <w:sz w:val="26"/>
                <w:szCs w:val="26"/>
              </w:rPr>
            </w:pPr>
            <w:r w:rsidRPr="001241DE">
              <w:rPr>
                <w:b/>
                <w:i w:val="0"/>
                <w:sz w:val="26"/>
                <w:szCs w:val="26"/>
              </w:rPr>
              <w:t>Код КЭС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0" w:rsidRDefault="007F3E00" w:rsidP="00626AD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Код</w:t>
            </w:r>
          </w:p>
          <w:p w:rsidR="007F3E00" w:rsidRPr="00626AD6" w:rsidRDefault="007F3E00" w:rsidP="00626AD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МПР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0" w:rsidRPr="001241DE" w:rsidRDefault="007F3E00" w:rsidP="000107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Уровень</w:t>
            </w:r>
          </w:p>
          <w:p w:rsidR="007F3E00" w:rsidRPr="001241DE" w:rsidRDefault="007F3E00" w:rsidP="0001078D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сложности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0" w:rsidRPr="001241DE" w:rsidRDefault="007F3E00" w:rsidP="0001078D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Примерное время выпо</w:t>
            </w:r>
            <w:r w:rsidRPr="001241DE">
              <w:rPr>
                <w:b/>
                <w:bCs/>
                <w:sz w:val="26"/>
                <w:szCs w:val="26"/>
              </w:rPr>
              <w:t>л</w:t>
            </w:r>
            <w:r w:rsidRPr="001241DE">
              <w:rPr>
                <w:b/>
                <w:bCs/>
                <w:sz w:val="26"/>
                <w:szCs w:val="26"/>
              </w:rPr>
              <w:t>нения, мин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00" w:rsidRPr="001241DE" w:rsidRDefault="007F3E00" w:rsidP="0001078D">
            <w:pPr>
              <w:jc w:val="center"/>
              <w:rPr>
                <w:b/>
                <w:bCs/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Макс.</w:t>
            </w:r>
          </w:p>
          <w:p w:rsidR="007F3E00" w:rsidRPr="001241DE" w:rsidRDefault="007F3E00" w:rsidP="0001078D">
            <w:pPr>
              <w:jc w:val="center"/>
              <w:rPr>
                <w:b/>
                <w:bCs/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балл</w:t>
            </w:r>
          </w:p>
        </w:tc>
      </w:tr>
      <w:tr w:rsidR="007F3E00" w:rsidRPr="001241DE" w:rsidTr="007F3E00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Pr="001241DE" w:rsidRDefault="007F3E00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Pr="001241DE" w:rsidRDefault="007F3E00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4.2, 4.1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Pr="001241DE" w:rsidRDefault="007F3E00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Default="007F3E00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1.5, 1.8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Pr="001241DE" w:rsidRDefault="007F3E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Pr="001241DE" w:rsidRDefault="007F3E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Pr="001241DE" w:rsidRDefault="003A3A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7F3E00" w:rsidRPr="001241DE" w:rsidTr="007F3E00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Pr="001241DE" w:rsidRDefault="007F3E00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Pr="001241DE" w:rsidRDefault="007F3E00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Pr="001241DE" w:rsidRDefault="007F3E00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Default="007F3E00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1.5, 1.8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Pr="001241DE" w:rsidRDefault="007F3E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Pr="001241DE" w:rsidRDefault="007F3E00" w:rsidP="008F2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0" w:rsidRPr="001241DE" w:rsidRDefault="003A3A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E718B5" w:rsidRPr="001241DE" w:rsidRDefault="00E718B5" w:rsidP="00E718B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B6765" w:rsidRPr="001241DE" w:rsidRDefault="00AB6765" w:rsidP="00E718B5">
      <w:pPr>
        <w:autoSpaceDE w:val="0"/>
        <w:autoSpaceDN w:val="0"/>
        <w:adjustRightInd w:val="0"/>
        <w:rPr>
          <w:bCs/>
          <w:sz w:val="26"/>
          <w:szCs w:val="26"/>
        </w:rPr>
      </w:pPr>
    </w:p>
    <w:sectPr w:rsidR="00AB6765" w:rsidRPr="001241DE" w:rsidSect="00CC7206">
      <w:footerReference w:type="even" r:id="rId9"/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2DA" w:rsidRDefault="001D22DA">
      <w:r>
        <w:separator/>
      </w:r>
    </w:p>
  </w:endnote>
  <w:endnote w:type="continuationSeparator" w:id="1">
    <w:p w:rsidR="001D22DA" w:rsidRDefault="001D2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36" w:rsidRDefault="00DF6F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6E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6E36" w:rsidRDefault="00BA6E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2DA" w:rsidRDefault="001D22DA">
      <w:r>
        <w:separator/>
      </w:r>
    </w:p>
  </w:footnote>
  <w:footnote w:type="continuationSeparator" w:id="1">
    <w:p w:rsidR="001D22DA" w:rsidRDefault="001D2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C6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549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CEB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A8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32D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AA1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583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29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BC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AE7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64E2B"/>
    <w:multiLevelType w:val="hybridMultilevel"/>
    <w:tmpl w:val="0AE6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4E0AF9"/>
    <w:multiLevelType w:val="hybridMultilevel"/>
    <w:tmpl w:val="050E3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4959D8"/>
    <w:multiLevelType w:val="hybridMultilevel"/>
    <w:tmpl w:val="12687A1C"/>
    <w:lvl w:ilvl="0" w:tplc="04F458A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F550855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CC8C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8CA25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EEE188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BD090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D1EAB9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6AE0AC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89829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A736B8B"/>
    <w:multiLevelType w:val="hybridMultilevel"/>
    <w:tmpl w:val="F5AC73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7D5D49"/>
    <w:multiLevelType w:val="hybridMultilevel"/>
    <w:tmpl w:val="9AD2EDA0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080C19"/>
    <w:multiLevelType w:val="hybridMultilevel"/>
    <w:tmpl w:val="03C882CE"/>
    <w:lvl w:ilvl="0" w:tplc="0419000F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B8F4E24"/>
    <w:multiLevelType w:val="hybridMultilevel"/>
    <w:tmpl w:val="5286554A"/>
    <w:lvl w:ilvl="0" w:tplc="790AFC6C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0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>
    <w:nsid w:val="2C8F2AEF"/>
    <w:multiLevelType w:val="hybridMultilevel"/>
    <w:tmpl w:val="03AC41AA"/>
    <w:lvl w:ilvl="0" w:tplc="001C6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A6455D"/>
    <w:multiLevelType w:val="hybridMultilevel"/>
    <w:tmpl w:val="9D2051E6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F4923BE"/>
    <w:multiLevelType w:val="hybridMultilevel"/>
    <w:tmpl w:val="420E624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86468B"/>
    <w:multiLevelType w:val="hybridMultilevel"/>
    <w:tmpl w:val="2974B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C77FF"/>
    <w:multiLevelType w:val="hybridMultilevel"/>
    <w:tmpl w:val="09404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675F81"/>
    <w:multiLevelType w:val="hybridMultilevel"/>
    <w:tmpl w:val="E85212FE"/>
    <w:lvl w:ilvl="0" w:tplc="0419000F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4F632F"/>
    <w:multiLevelType w:val="hybridMultilevel"/>
    <w:tmpl w:val="9D506F46"/>
    <w:lvl w:ilvl="0" w:tplc="DCBEFF7C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D111D2E"/>
    <w:multiLevelType w:val="hybridMultilevel"/>
    <w:tmpl w:val="6EDEA354"/>
    <w:lvl w:ilvl="0" w:tplc="4FD8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C149A5"/>
    <w:multiLevelType w:val="hybridMultilevel"/>
    <w:tmpl w:val="1EC2817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24"/>
  </w:num>
  <w:num w:numId="5">
    <w:abstractNumId w:val="19"/>
  </w:num>
  <w:num w:numId="6">
    <w:abstractNumId w:val="11"/>
  </w:num>
  <w:num w:numId="7">
    <w:abstractNumId w:val="15"/>
  </w:num>
  <w:num w:numId="8">
    <w:abstractNumId w:val="17"/>
  </w:num>
  <w:num w:numId="9">
    <w:abstractNumId w:val="25"/>
  </w:num>
  <w:num w:numId="10">
    <w:abstractNumId w:val="22"/>
  </w:num>
  <w:num w:numId="11">
    <w:abstractNumId w:val="18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attachedTemplate r:id="rId1"/>
  <w:linkStyle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9DD"/>
    <w:rsid w:val="0001078D"/>
    <w:rsid w:val="00022B91"/>
    <w:rsid w:val="00024EF9"/>
    <w:rsid w:val="000253CD"/>
    <w:rsid w:val="0003136E"/>
    <w:rsid w:val="00056ACF"/>
    <w:rsid w:val="000616BB"/>
    <w:rsid w:val="000641A5"/>
    <w:rsid w:val="00064A3F"/>
    <w:rsid w:val="00065BA4"/>
    <w:rsid w:val="00070839"/>
    <w:rsid w:val="00073F3B"/>
    <w:rsid w:val="00082D42"/>
    <w:rsid w:val="000A1B9A"/>
    <w:rsid w:val="000C7163"/>
    <w:rsid w:val="0010662C"/>
    <w:rsid w:val="00107B31"/>
    <w:rsid w:val="00123B6E"/>
    <w:rsid w:val="001241DE"/>
    <w:rsid w:val="00125D3E"/>
    <w:rsid w:val="001319B5"/>
    <w:rsid w:val="00145E73"/>
    <w:rsid w:val="00161636"/>
    <w:rsid w:val="00161D97"/>
    <w:rsid w:val="00165F2D"/>
    <w:rsid w:val="00181058"/>
    <w:rsid w:val="001840FD"/>
    <w:rsid w:val="001868DD"/>
    <w:rsid w:val="001A75C6"/>
    <w:rsid w:val="001B356B"/>
    <w:rsid w:val="001D1193"/>
    <w:rsid w:val="001D22DA"/>
    <w:rsid w:val="001E4886"/>
    <w:rsid w:val="001F1B5B"/>
    <w:rsid w:val="001F6AC9"/>
    <w:rsid w:val="00200212"/>
    <w:rsid w:val="0020746C"/>
    <w:rsid w:val="00217D61"/>
    <w:rsid w:val="00223FA8"/>
    <w:rsid w:val="00240F6C"/>
    <w:rsid w:val="0024400E"/>
    <w:rsid w:val="0024433A"/>
    <w:rsid w:val="0026135D"/>
    <w:rsid w:val="0026208E"/>
    <w:rsid w:val="002678DF"/>
    <w:rsid w:val="00277B06"/>
    <w:rsid w:val="002803B3"/>
    <w:rsid w:val="002B0EB2"/>
    <w:rsid w:val="002B3733"/>
    <w:rsid w:val="002B548C"/>
    <w:rsid w:val="002B6AF8"/>
    <w:rsid w:val="002C5A41"/>
    <w:rsid w:val="002C7770"/>
    <w:rsid w:val="002E0FD8"/>
    <w:rsid w:val="002E5964"/>
    <w:rsid w:val="00321A86"/>
    <w:rsid w:val="003312B7"/>
    <w:rsid w:val="00333122"/>
    <w:rsid w:val="00352F3C"/>
    <w:rsid w:val="00354D85"/>
    <w:rsid w:val="00365B80"/>
    <w:rsid w:val="00367290"/>
    <w:rsid w:val="00382EDF"/>
    <w:rsid w:val="003851A7"/>
    <w:rsid w:val="00394F9B"/>
    <w:rsid w:val="003A38B2"/>
    <w:rsid w:val="003A3AA0"/>
    <w:rsid w:val="003B4023"/>
    <w:rsid w:val="003C7F0A"/>
    <w:rsid w:val="003E1CBC"/>
    <w:rsid w:val="003E71DE"/>
    <w:rsid w:val="003F2320"/>
    <w:rsid w:val="003F4DDF"/>
    <w:rsid w:val="00425BE5"/>
    <w:rsid w:val="00426A91"/>
    <w:rsid w:val="00446700"/>
    <w:rsid w:val="00451A4E"/>
    <w:rsid w:val="00455AF8"/>
    <w:rsid w:val="00462643"/>
    <w:rsid w:val="00464B9D"/>
    <w:rsid w:val="004724F8"/>
    <w:rsid w:val="004871FC"/>
    <w:rsid w:val="00495E4C"/>
    <w:rsid w:val="004B3111"/>
    <w:rsid w:val="004D07C9"/>
    <w:rsid w:val="004D4446"/>
    <w:rsid w:val="004E71FD"/>
    <w:rsid w:val="00513134"/>
    <w:rsid w:val="00525BA0"/>
    <w:rsid w:val="00533163"/>
    <w:rsid w:val="005557CB"/>
    <w:rsid w:val="0055601E"/>
    <w:rsid w:val="00561EEC"/>
    <w:rsid w:val="005621B1"/>
    <w:rsid w:val="00563C1F"/>
    <w:rsid w:val="00585FB6"/>
    <w:rsid w:val="005929E7"/>
    <w:rsid w:val="005A7058"/>
    <w:rsid w:val="005A7EAE"/>
    <w:rsid w:val="005B1A7E"/>
    <w:rsid w:val="005D767E"/>
    <w:rsid w:val="005F7996"/>
    <w:rsid w:val="006013CF"/>
    <w:rsid w:val="00626AD6"/>
    <w:rsid w:val="00641828"/>
    <w:rsid w:val="00651B8E"/>
    <w:rsid w:val="0065496E"/>
    <w:rsid w:val="00681BB2"/>
    <w:rsid w:val="0068304C"/>
    <w:rsid w:val="006B68DE"/>
    <w:rsid w:val="006C1C46"/>
    <w:rsid w:val="006F7186"/>
    <w:rsid w:val="007326B2"/>
    <w:rsid w:val="007359CB"/>
    <w:rsid w:val="00743365"/>
    <w:rsid w:val="007439EA"/>
    <w:rsid w:val="00744A3C"/>
    <w:rsid w:val="00756079"/>
    <w:rsid w:val="007761A4"/>
    <w:rsid w:val="007805DC"/>
    <w:rsid w:val="00792185"/>
    <w:rsid w:val="007A1396"/>
    <w:rsid w:val="007C1B86"/>
    <w:rsid w:val="007C5B7D"/>
    <w:rsid w:val="007D4DFD"/>
    <w:rsid w:val="007E2B95"/>
    <w:rsid w:val="007F3E00"/>
    <w:rsid w:val="0080222D"/>
    <w:rsid w:val="008053A0"/>
    <w:rsid w:val="00840B82"/>
    <w:rsid w:val="008446EB"/>
    <w:rsid w:val="00855956"/>
    <w:rsid w:val="0085732C"/>
    <w:rsid w:val="00875E6D"/>
    <w:rsid w:val="00883D67"/>
    <w:rsid w:val="00892801"/>
    <w:rsid w:val="008A3C43"/>
    <w:rsid w:val="008B280D"/>
    <w:rsid w:val="008C0283"/>
    <w:rsid w:val="008C24F6"/>
    <w:rsid w:val="008F2BA9"/>
    <w:rsid w:val="009065C1"/>
    <w:rsid w:val="00920B74"/>
    <w:rsid w:val="00926156"/>
    <w:rsid w:val="00932257"/>
    <w:rsid w:val="00940BAD"/>
    <w:rsid w:val="00942FB6"/>
    <w:rsid w:val="00950697"/>
    <w:rsid w:val="009652E2"/>
    <w:rsid w:val="00980373"/>
    <w:rsid w:val="009902A9"/>
    <w:rsid w:val="009910EA"/>
    <w:rsid w:val="00993FFC"/>
    <w:rsid w:val="009A3118"/>
    <w:rsid w:val="009A5479"/>
    <w:rsid w:val="009A65BB"/>
    <w:rsid w:val="009B3A21"/>
    <w:rsid w:val="009B4BC0"/>
    <w:rsid w:val="009B52DD"/>
    <w:rsid w:val="009C296C"/>
    <w:rsid w:val="009C3C88"/>
    <w:rsid w:val="009C7A4A"/>
    <w:rsid w:val="009E4F17"/>
    <w:rsid w:val="009F00AB"/>
    <w:rsid w:val="009F5C59"/>
    <w:rsid w:val="009F67C8"/>
    <w:rsid w:val="00A5494F"/>
    <w:rsid w:val="00A54B7A"/>
    <w:rsid w:val="00A71ED3"/>
    <w:rsid w:val="00A71F62"/>
    <w:rsid w:val="00A74F13"/>
    <w:rsid w:val="00A90F55"/>
    <w:rsid w:val="00AA0CD4"/>
    <w:rsid w:val="00AB6765"/>
    <w:rsid w:val="00AD2BFE"/>
    <w:rsid w:val="00AD698F"/>
    <w:rsid w:val="00B06F9C"/>
    <w:rsid w:val="00B2778F"/>
    <w:rsid w:val="00B35FDE"/>
    <w:rsid w:val="00B45C4C"/>
    <w:rsid w:val="00B56ED5"/>
    <w:rsid w:val="00B66E0F"/>
    <w:rsid w:val="00B704E9"/>
    <w:rsid w:val="00B730AC"/>
    <w:rsid w:val="00B8209F"/>
    <w:rsid w:val="00B83431"/>
    <w:rsid w:val="00B952E6"/>
    <w:rsid w:val="00B97E5A"/>
    <w:rsid w:val="00BA5B22"/>
    <w:rsid w:val="00BA6770"/>
    <w:rsid w:val="00BA6E36"/>
    <w:rsid w:val="00BC0C8A"/>
    <w:rsid w:val="00BC5BF5"/>
    <w:rsid w:val="00BD69A8"/>
    <w:rsid w:val="00BE0FA7"/>
    <w:rsid w:val="00BE2A61"/>
    <w:rsid w:val="00BE3B05"/>
    <w:rsid w:val="00BE4D88"/>
    <w:rsid w:val="00BF047C"/>
    <w:rsid w:val="00BF366C"/>
    <w:rsid w:val="00C01104"/>
    <w:rsid w:val="00C044C0"/>
    <w:rsid w:val="00C05225"/>
    <w:rsid w:val="00C2273C"/>
    <w:rsid w:val="00C245BF"/>
    <w:rsid w:val="00C32A11"/>
    <w:rsid w:val="00C34111"/>
    <w:rsid w:val="00C512D6"/>
    <w:rsid w:val="00C63C9A"/>
    <w:rsid w:val="00C6711B"/>
    <w:rsid w:val="00C709C0"/>
    <w:rsid w:val="00C74835"/>
    <w:rsid w:val="00C940A0"/>
    <w:rsid w:val="00CB01F8"/>
    <w:rsid w:val="00CB049E"/>
    <w:rsid w:val="00CB38A4"/>
    <w:rsid w:val="00CB7514"/>
    <w:rsid w:val="00CC2924"/>
    <w:rsid w:val="00CC5990"/>
    <w:rsid w:val="00CC6F6F"/>
    <w:rsid w:val="00CC7206"/>
    <w:rsid w:val="00CE37C6"/>
    <w:rsid w:val="00CE4F20"/>
    <w:rsid w:val="00CE721F"/>
    <w:rsid w:val="00CF36A7"/>
    <w:rsid w:val="00CF44D5"/>
    <w:rsid w:val="00CF536D"/>
    <w:rsid w:val="00D0175D"/>
    <w:rsid w:val="00D04A2B"/>
    <w:rsid w:val="00D1502C"/>
    <w:rsid w:val="00D37189"/>
    <w:rsid w:val="00D4516E"/>
    <w:rsid w:val="00D60F8E"/>
    <w:rsid w:val="00D67750"/>
    <w:rsid w:val="00D713BD"/>
    <w:rsid w:val="00D7192D"/>
    <w:rsid w:val="00D80F3C"/>
    <w:rsid w:val="00D8517F"/>
    <w:rsid w:val="00D926D2"/>
    <w:rsid w:val="00D95F64"/>
    <w:rsid w:val="00DA1253"/>
    <w:rsid w:val="00DA1FC6"/>
    <w:rsid w:val="00DA3D8F"/>
    <w:rsid w:val="00DB1073"/>
    <w:rsid w:val="00DB4DA4"/>
    <w:rsid w:val="00DD48DA"/>
    <w:rsid w:val="00DD7A19"/>
    <w:rsid w:val="00DE69DD"/>
    <w:rsid w:val="00DF6F2B"/>
    <w:rsid w:val="00E04AA8"/>
    <w:rsid w:val="00E12FE6"/>
    <w:rsid w:val="00E13F54"/>
    <w:rsid w:val="00E2665C"/>
    <w:rsid w:val="00E26D7C"/>
    <w:rsid w:val="00E3271E"/>
    <w:rsid w:val="00E37D31"/>
    <w:rsid w:val="00E42076"/>
    <w:rsid w:val="00E44977"/>
    <w:rsid w:val="00E53BD6"/>
    <w:rsid w:val="00E55DC1"/>
    <w:rsid w:val="00E62373"/>
    <w:rsid w:val="00E657EC"/>
    <w:rsid w:val="00E718B5"/>
    <w:rsid w:val="00E74144"/>
    <w:rsid w:val="00E76EE5"/>
    <w:rsid w:val="00E76F9E"/>
    <w:rsid w:val="00E83411"/>
    <w:rsid w:val="00EA0556"/>
    <w:rsid w:val="00EA4B6F"/>
    <w:rsid w:val="00EB3948"/>
    <w:rsid w:val="00EC1215"/>
    <w:rsid w:val="00ED057B"/>
    <w:rsid w:val="00EE0654"/>
    <w:rsid w:val="00EF135A"/>
    <w:rsid w:val="00EF209B"/>
    <w:rsid w:val="00EF3340"/>
    <w:rsid w:val="00EF6F00"/>
    <w:rsid w:val="00F00DDC"/>
    <w:rsid w:val="00F142A5"/>
    <w:rsid w:val="00F20705"/>
    <w:rsid w:val="00F265C4"/>
    <w:rsid w:val="00F364CC"/>
    <w:rsid w:val="00F43D23"/>
    <w:rsid w:val="00F50275"/>
    <w:rsid w:val="00F51216"/>
    <w:rsid w:val="00F6205F"/>
    <w:rsid w:val="00F65207"/>
    <w:rsid w:val="00F66184"/>
    <w:rsid w:val="00F705BB"/>
    <w:rsid w:val="00F70E26"/>
    <w:rsid w:val="00F732B0"/>
    <w:rsid w:val="00F80F5B"/>
    <w:rsid w:val="00F8632C"/>
    <w:rsid w:val="00F900DA"/>
    <w:rsid w:val="00F97A0D"/>
    <w:rsid w:val="00FA16DF"/>
    <w:rsid w:val="00FA7A07"/>
    <w:rsid w:val="00FD195F"/>
    <w:rsid w:val="00FE58C1"/>
    <w:rsid w:val="00FF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D3E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125D3E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125D3E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125D3E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732B0"/>
    <w:pPr>
      <w:keepNext/>
      <w:tabs>
        <w:tab w:val="num" w:pos="864"/>
      </w:tabs>
      <w:spacing w:before="240" w:after="240"/>
      <w:ind w:left="864" w:hanging="144"/>
      <w:jc w:val="center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0"/>
    <w:qFormat/>
    <w:rsid w:val="00F732B0"/>
    <w:pPr>
      <w:keepNext/>
      <w:tabs>
        <w:tab w:val="num" w:pos="1296"/>
      </w:tabs>
      <w:spacing w:before="240" w:after="60"/>
      <w:ind w:left="1008" w:hanging="432"/>
      <w:jc w:val="center"/>
      <w:outlineLvl w:val="4"/>
    </w:pPr>
    <w:rPr>
      <w:b/>
      <w:bCs/>
      <w:iCs/>
      <w:sz w:val="26"/>
      <w:szCs w:val="26"/>
    </w:rPr>
  </w:style>
  <w:style w:type="paragraph" w:styleId="6">
    <w:name w:val="heading 6"/>
    <w:basedOn w:val="a"/>
    <w:next w:val="a"/>
    <w:qFormat/>
    <w:rsid w:val="00125D3E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732B0"/>
    <w:pPr>
      <w:tabs>
        <w:tab w:val="num" w:pos="1296"/>
      </w:tabs>
      <w:spacing w:before="240" w:after="60"/>
      <w:ind w:left="1296" w:hanging="288"/>
      <w:outlineLvl w:val="6"/>
    </w:pPr>
    <w:rPr>
      <w:sz w:val="26"/>
      <w:szCs w:val="24"/>
    </w:rPr>
  </w:style>
  <w:style w:type="paragraph" w:styleId="8">
    <w:name w:val="heading 8"/>
    <w:basedOn w:val="a"/>
    <w:next w:val="a"/>
    <w:link w:val="80"/>
    <w:qFormat/>
    <w:rsid w:val="00F732B0"/>
    <w:pPr>
      <w:tabs>
        <w:tab w:val="num" w:pos="1728"/>
      </w:tabs>
      <w:spacing w:before="240" w:after="60"/>
      <w:ind w:left="1440" w:hanging="432"/>
      <w:outlineLvl w:val="7"/>
    </w:pPr>
    <w:rPr>
      <w:i/>
      <w:iCs/>
      <w:sz w:val="26"/>
      <w:szCs w:val="24"/>
    </w:rPr>
  </w:style>
  <w:style w:type="paragraph" w:styleId="9">
    <w:name w:val="heading 9"/>
    <w:basedOn w:val="a"/>
    <w:next w:val="a"/>
    <w:link w:val="90"/>
    <w:qFormat/>
    <w:rsid w:val="00F732B0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4F9B"/>
    <w:pPr>
      <w:tabs>
        <w:tab w:val="center" w:pos="4677"/>
        <w:tab w:val="right" w:pos="9355"/>
      </w:tabs>
    </w:pPr>
  </w:style>
  <w:style w:type="character" w:styleId="a4">
    <w:name w:val="page number"/>
    <w:rsid w:val="00125D3E"/>
    <w:rPr>
      <w:rFonts w:ascii="Arial" w:hAnsi="Arial"/>
      <w:sz w:val="24"/>
    </w:rPr>
  </w:style>
  <w:style w:type="paragraph" w:styleId="a5">
    <w:name w:val="header"/>
    <w:basedOn w:val="a"/>
    <w:link w:val="a6"/>
    <w:rsid w:val="00394F9B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394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customStyle="1" w:styleId="Style4">
    <w:name w:val="Style4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394F9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94F9B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6">
    <w:name w:val="Font Style26"/>
    <w:rsid w:val="00394F9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394F9B"/>
    <w:pPr>
      <w:widowControl w:val="0"/>
      <w:autoSpaceDE w:val="0"/>
      <w:autoSpaceDN w:val="0"/>
      <w:adjustRightInd w:val="0"/>
    </w:pPr>
  </w:style>
  <w:style w:type="character" w:styleId="a7">
    <w:name w:val="Hyperlink"/>
    <w:rsid w:val="00394F9B"/>
    <w:rPr>
      <w:color w:val="0000FF"/>
      <w:u w:val="single"/>
    </w:rPr>
  </w:style>
  <w:style w:type="paragraph" w:customStyle="1" w:styleId="FR2">
    <w:name w:val="FR2"/>
    <w:rsid w:val="00394F9B"/>
    <w:pPr>
      <w:widowControl w:val="0"/>
      <w:ind w:left="40"/>
      <w:jc w:val="center"/>
    </w:pPr>
    <w:rPr>
      <w:rFonts w:ascii="Courier New" w:hAnsi="Courier New"/>
      <w:snapToGrid w:val="0"/>
      <w:sz w:val="16"/>
    </w:rPr>
  </w:style>
  <w:style w:type="paragraph" w:customStyle="1" w:styleId="10">
    <w:name w:val="Основной текст1"/>
    <w:basedOn w:val="a"/>
    <w:rsid w:val="00394F9B"/>
    <w:pPr>
      <w:jc w:val="center"/>
    </w:pPr>
    <w:rPr>
      <w:b/>
    </w:rPr>
  </w:style>
  <w:style w:type="paragraph" w:customStyle="1" w:styleId="BodyText21">
    <w:name w:val="Body Text 21"/>
    <w:basedOn w:val="a"/>
    <w:rsid w:val="00394F9B"/>
    <w:pPr>
      <w:jc w:val="right"/>
    </w:pPr>
    <w:rPr>
      <w:rFonts w:ascii="Arial" w:hAnsi="Arial"/>
      <w:b/>
      <w:lang w:val="en-US"/>
    </w:rPr>
  </w:style>
  <w:style w:type="paragraph" w:customStyle="1" w:styleId="11">
    <w:name w:val="Список1"/>
    <w:basedOn w:val="12"/>
    <w:rsid w:val="00394F9B"/>
    <w:pPr>
      <w:tabs>
        <w:tab w:val="num" w:pos="360"/>
      </w:tabs>
      <w:ind w:left="360" w:hanging="360"/>
    </w:pPr>
  </w:style>
  <w:style w:type="paragraph" w:customStyle="1" w:styleId="12">
    <w:name w:val="Обычный1"/>
    <w:rsid w:val="00394F9B"/>
    <w:rPr>
      <w:sz w:val="24"/>
    </w:rPr>
  </w:style>
  <w:style w:type="paragraph" w:customStyle="1" w:styleId="13">
    <w:name w:val="Стиль1"/>
    <w:rsid w:val="00394F9B"/>
    <w:pPr>
      <w:spacing w:line="360" w:lineRule="auto"/>
      <w:ind w:firstLine="720"/>
      <w:jc w:val="both"/>
    </w:pPr>
    <w:rPr>
      <w:sz w:val="24"/>
    </w:rPr>
  </w:style>
  <w:style w:type="paragraph" w:customStyle="1" w:styleId="21">
    <w:name w:val="Основной текст 21"/>
    <w:basedOn w:val="a"/>
    <w:rsid w:val="00394F9B"/>
    <w:pPr>
      <w:tabs>
        <w:tab w:val="left" w:pos="8222"/>
      </w:tabs>
      <w:ind w:right="-1759"/>
    </w:pPr>
  </w:style>
  <w:style w:type="paragraph" w:customStyle="1" w:styleId="110">
    <w:name w:val="Заголовок 11"/>
    <w:basedOn w:val="12"/>
    <w:next w:val="12"/>
    <w:rsid w:val="00394F9B"/>
    <w:pPr>
      <w:keepNext/>
      <w:jc w:val="both"/>
      <w:outlineLvl w:val="0"/>
    </w:pPr>
    <w:rPr>
      <w:b/>
      <w:sz w:val="28"/>
    </w:rPr>
  </w:style>
  <w:style w:type="paragraph" w:customStyle="1" w:styleId="31">
    <w:name w:val="Основной текст 31"/>
    <w:basedOn w:val="12"/>
    <w:rsid w:val="00394F9B"/>
    <w:pPr>
      <w:jc w:val="both"/>
    </w:pPr>
  </w:style>
  <w:style w:type="paragraph" w:customStyle="1" w:styleId="81">
    <w:name w:val="Заголовок 81"/>
    <w:basedOn w:val="12"/>
    <w:next w:val="12"/>
    <w:rsid w:val="00394F9B"/>
    <w:pPr>
      <w:keepNext/>
      <w:jc w:val="both"/>
      <w:outlineLvl w:val="7"/>
    </w:pPr>
    <w:rPr>
      <w:u w:val="single"/>
    </w:rPr>
  </w:style>
  <w:style w:type="paragraph" w:styleId="a8">
    <w:name w:val="Balloon Text"/>
    <w:basedOn w:val="a"/>
    <w:semiHidden/>
    <w:rsid w:val="00394F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4F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2"/>
    <w:rsid w:val="00394F9B"/>
    <w:pPr>
      <w:spacing w:line="360" w:lineRule="auto"/>
    </w:pPr>
  </w:style>
  <w:style w:type="paragraph" w:styleId="a9">
    <w:name w:val="Body Text"/>
    <w:basedOn w:val="a"/>
    <w:link w:val="aa"/>
    <w:rsid w:val="00125D3E"/>
    <w:rPr>
      <w:i/>
    </w:rPr>
  </w:style>
  <w:style w:type="character" w:customStyle="1" w:styleId="FontStyle42">
    <w:name w:val="Font Style42"/>
    <w:rsid w:val="000616B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1">
    <w:name w:val="Font Style41"/>
    <w:rsid w:val="00EF6F00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27">
    <w:name w:val="Font Style27"/>
    <w:rsid w:val="00BE0FA7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8">
    <w:name w:val="Style8"/>
    <w:basedOn w:val="a"/>
    <w:rsid w:val="00BE0FA7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1840FD"/>
    <w:rPr>
      <w:rFonts w:ascii="Times New Roman" w:hAnsi="Times New Roman" w:cs="Times New Roman"/>
      <w:color w:val="000000"/>
      <w:sz w:val="16"/>
      <w:szCs w:val="16"/>
    </w:rPr>
  </w:style>
  <w:style w:type="paragraph" w:styleId="ab">
    <w:name w:val="caption"/>
    <w:basedOn w:val="a"/>
    <w:next w:val="a"/>
    <w:qFormat/>
    <w:rsid w:val="00125D3E"/>
  </w:style>
  <w:style w:type="paragraph" w:styleId="14">
    <w:name w:val="toc 1"/>
    <w:basedOn w:val="a"/>
    <w:next w:val="a"/>
    <w:semiHidden/>
    <w:rsid w:val="00125D3E"/>
    <w:pPr>
      <w:tabs>
        <w:tab w:val="right" w:leader="dot" w:pos="9355"/>
      </w:tabs>
      <w:spacing w:line="360" w:lineRule="auto"/>
    </w:pPr>
  </w:style>
  <w:style w:type="paragraph" w:styleId="ac">
    <w:name w:val="Normal Indent"/>
    <w:basedOn w:val="a"/>
    <w:rsid w:val="00125D3E"/>
    <w:pPr>
      <w:ind w:left="720"/>
    </w:pPr>
  </w:style>
  <w:style w:type="paragraph" w:styleId="30">
    <w:name w:val="toc 3"/>
    <w:basedOn w:val="a"/>
    <w:next w:val="a"/>
    <w:semiHidden/>
    <w:rsid w:val="00125D3E"/>
    <w:pPr>
      <w:tabs>
        <w:tab w:val="right" w:leader="dot" w:pos="9355"/>
      </w:tabs>
      <w:spacing w:line="360" w:lineRule="auto"/>
      <w:ind w:left="482"/>
    </w:pPr>
  </w:style>
  <w:style w:type="paragraph" w:styleId="23">
    <w:name w:val="toc 2"/>
    <w:basedOn w:val="a"/>
    <w:next w:val="a"/>
    <w:semiHidden/>
    <w:rsid w:val="00125D3E"/>
    <w:pPr>
      <w:tabs>
        <w:tab w:val="right" w:leader="dot" w:pos="9355"/>
      </w:tabs>
      <w:spacing w:line="360" w:lineRule="auto"/>
      <w:ind w:left="238"/>
    </w:pPr>
  </w:style>
  <w:style w:type="paragraph" w:customStyle="1" w:styleId="15">
    <w:name w:val="Название объекта1"/>
    <w:basedOn w:val="a"/>
    <w:next w:val="a"/>
    <w:rsid w:val="00125D3E"/>
    <w:pPr>
      <w:spacing w:line="360" w:lineRule="auto"/>
      <w:jc w:val="right"/>
    </w:pPr>
  </w:style>
  <w:style w:type="paragraph" w:customStyle="1" w:styleId="Table">
    <w:name w:val="Table"/>
    <w:basedOn w:val="a"/>
    <w:rsid w:val="00125D3E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125D3E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b"/>
    <w:rsid w:val="00125D3E"/>
    <w:pPr>
      <w:jc w:val="right"/>
    </w:pPr>
  </w:style>
  <w:style w:type="paragraph" w:customStyle="1" w:styleId="Liter">
    <w:name w:val="Liter"/>
    <w:basedOn w:val="a"/>
    <w:rsid w:val="00125D3E"/>
    <w:pPr>
      <w:spacing w:line="360" w:lineRule="auto"/>
      <w:ind w:left="283" w:hanging="283"/>
    </w:pPr>
  </w:style>
  <w:style w:type="paragraph" w:styleId="ad">
    <w:name w:val="macro"/>
    <w:autoRedefine/>
    <w:semiHidden/>
    <w:rsid w:val="00125D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paragraph" w:styleId="ae">
    <w:name w:val="Message Header"/>
    <w:basedOn w:val="a"/>
    <w:rsid w:val="00125D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4">
    <w:name w:val="Body Text Indent 2"/>
    <w:basedOn w:val="a"/>
    <w:rsid w:val="00446700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C74835"/>
    <w:pPr>
      <w:overflowPunct w:val="0"/>
      <w:autoSpaceDE w:val="0"/>
      <w:autoSpaceDN w:val="0"/>
      <w:adjustRightInd w:val="0"/>
      <w:ind w:firstLine="720"/>
    </w:pPr>
    <w:rPr>
      <w:sz w:val="24"/>
    </w:rPr>
  </w:style>
  <w:style w:type="paragraph" w:styleId="af">
    <w:name w:val="Body Text Indent"/>
    <w:basedOn w:val="a"/>
    <w:rsid w:val="00064A3F"/>
    <w:pPr>
      <w:spacing w:after="120"/>
      <w:ind w:left="283"/>
    </w:pPr>
  </w:style>
  <w:style w:type="paragraph" w:styleId="32">
    <w:name w:val="Body Text Indent 3"/>
    <w:basedOn w:val="a"/>
    <w:rsid w:val="00064A3F"/>
    <w:pPr>
      <w:spacing w:after="120"/>
      <w:ind w:left="283"/>
    </w:pPr>
    <w:rPr>
      <w:sz w:val="16"/>
      <w:szCs w:val="16"/>
    </w:rPr>
  </w:style>
  <w:style w:type="character" w:customStyle="1" w:styleId="16">
    <w:name w:val="Заголовок 1 Знак"/>
    <w:rsid w:val="00064A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0">
    <w:name w:val="footnote text"/>
    <w:basedOn w:val="a"/>
    <w:semiHidden/>
    <w:rsid w:val="00223FA8"/>
    <w:pPr>
      <w:jc w:val="left"/>
    </w:pPr>
    <w:rPr>
      <w:sz w:val="20"/>
    </w:rPr>
  </w:style>
  <w:style w:type="paragraph" w:styleId="af1">
    <w:name w:val="List Paragraph"/>
    <w:basedOn w:val="a"/>
    <w:uiPriority w:val="34"/>
    <w:qFormat/>
    <w:rsid w:val="00223FA8"/>
    <w:pPr>
      <w:ind w:left="708"/>
      <w:jc w:val="left"/>
    </w:pPr>
    <w:rPr>
      <w:sz w:val="24"/>
      <w:szCs w:val="24"/>
    </w:rPr>
  </w:style>
  <w:style w:type="character" w:customStyle="1" w:styleId="tak">
    <w:name w:val="tak"/>
    <w:basedOn w:val="a0"/>
    <w:rsid w:val="00240F6C"/>
  </w:style>
  <w:style w:type="character" w:customStyle="1" w:styleId="40">
    <w:name w:val="Заголовок 4 Знак"/>
    <w:link w:val="4"/>
    <w:rsid w:val="00F732B0"/>
    <w:rPr>
      <w:b/>
      <w:bCs/>
      <w:i/>
      <w:sz w:val="28"/>
      <w:szCs w:val="28"/>
    </w:rPr>
  </w:style>
  <w:style w:type="character" w:customStyle="1" w:styleId="50">
    <w:name w:val="Заголовок 5 Знак"/>
    <w:link w:val="5"/>
    <w:rsid w:val="00F732B0"/>
    <w:rPr>
      <w:b/>
      <w:bCs/>
      <w:iCs/>
      <w:sz w:val="26"/>
      <w:szCs w:val="26"/>
    </w:rPr>
  </w:style>
  <w:style w:type="character" w:customStyle="1" w:styleId="70">
    <w:name w:val="Заголовок 7 Знак"/>
    <w:link w:val="7"/>
    <w:rsid w:val="00F732B0"/>
    <w:rPr>
      <w:sz w:val="26"/>
      <w:szCs w:val="24"/>
    </w:rPr>
  </w:style>
  <w:style w:type="character" w:customStyle="1" w:styleId="80">
    <w:name w:val="Заголовок 8 Знак"/>
    <w:link w:val="8"/>
    <w:rsid w:val="00F732B0"/>
    <w:rPr>
      <w:i/>
      <w:iCs/>
      <w:sz w:val="26"/>
      <w:szCs w:val="24"/>
    </w:rPr>
  </w:style>
  <w:style w:type="character" w:customStyle="1" w:styleId="90">
    <w:name w:val="Заголовок 9 Знак"/>
    <w:link w:val="9"/>
    <w:rsid w:val="00F732B0"/>
    <w:rPr>
      <w:rFonts w:ascii="Arial" w:hAnsi="Arial"/>
      <w:sz w:val="22"/>
      <w:szCs w:val="22"/>
    </w:rPr>
  </w:style>
  <w:style w:type="paragraph" w:customStyle="1" w:styleId="af2">
    <w:name w:val="Знак Знак Знак Знак"/>
    <w:basedOn w:val="a"/>
    <w:rsid w:val="00F70E26"/>
    <w:pPr>
      <w:spacing w:after="160" w:line="240" w:lineRule="exact"/>
    </w:pPr>
    <w:rPr>
      <w:rFonts w:ascii="Verdana" w:hAnsi="Verdana" w:cs="Verdana"/>
      <w:sz w:val="20"/>
      <w:lang w:val="en-US" w:eastAsia="en-US" w:bidi="pa-IN"/>
    </w:rPr>
  </w:style>
  <w:style w:type="character" w:customStyle="1" w:styleId="a6">
    <w:name w:val="Верхний колонтитул Знак"/>
    <w:link w:val="a5"/>
    <w:rsid w:val="00E718B5"/>
    <w:rPr>
      <w:sz w:val="28"/>
    </w:rPr>
  </w:style>
  <w:style w:type="character" w:customStyle="1" w:styleId="aa">
    <w:name w:val="Основной текст Знак"/>
    <w:link w:val="a9"/>
    <w:rsid w:val="00E718B5"/>
    <w:rPr>
      <w:i/>
      <w:sz w:val="28"/>
    </w:rPr>
  </w:style>
  <w:style w:type="character" w:customStyle="1" w:styleId="22">
    <w:name w:val="Основной текст 2 Знак"/>
    <w:link w:val="20"/>
    <w:rsid w:val="00E718B5"/>
    <w:rPr>
      <w:sz w:val="28"/>
    </w:rPr>
  </w:style>
  <w:style w:type="table" w:styleId="af3">
    <w:name w:val="Table Grid"/>
    <w:basedOn w:val="a1"/>
    <w:rsid w:val="00AB6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44977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Heading2">
    <w:name w:val="Heading 2"/>
    <w:basedOn w:val="a"/>
    <w:uiPriority w:val="1"/>
    <w:qFormat/>
    <w:rsid w:val="00E44977"/>
    <w:pPr>
      <w:widowControl w:val="0"/>
      <w:ind w:left="297" w:hanging="193"/>
      <w:jc w:val="left"/>
      <w:outlineLvl w:val="2"/>
    </w:pPr>
    <w:rPr>
      <w:b/>
      <w:bCs/>
      <w:sz w:val="19"/>
      <w:szCs w:val="19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reestr.ru/regist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5;&#1103;&#1079;&#1077;&#1074;&#1072;\Application%20Data\Microsoft\&#1064;&#1072;&#1073;&#1083;&#1086;&#1085;&#1099;\La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Lat1</Template>
  <TotalTime>118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стандартизации и сертификации диагностических измерителей</vt:lpstr>
    </vt:vector>
  </TitlesOfParts>
  <Company>Unknown</Company>
  <LinksUpToDate>false</LinksUpToDate>
  <CharactersWithSpaces>4372</CharactersWithSpaces>
  <SharedDoc>false</SharedDoc>
  <HLinks>
    <vt:vector size="12" baseType="variant">
      <vt:variant>
        <vt:i4>6684795</vt:i4>
      </vt:variant>
      <vt:variant>
        <vt:i4>3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2162725</vt:i4>
      </vt:variant>
      <vt:variant>
        <vt:i4>0</vt:i4>
      </vt:variant>
      <vt:variant>
        <vt:i4>0</vt:i4>
      </vt:variant>
      <vt:variant>
        <vt:i4>5</vt:i4>
      </vt:variant>
      <vt:variant>
        <vt:lpwstr>http://fgosreestr.ru/registry/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стандартизации и сертификации диагностических измерителей</dc:title>
  <dc:creator>Unknown</dc:creator>
  <cp:lastModifiedBy>пользователь</cp:lastModifiedBy>
  <cp:revision>6</cp:revision>
  <cp:lastPrinted>2017-08-21T08:44:00Z</cp:lastPrinted>
  <dcterms:created xsi:type="dcterms:W3CDTF">2017-06-27T12:06:00Z</dcterms:created>
  <dcterms:modified xsi:type="dcterms:W3CDTF">2018-04-18T11:34:00Z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